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C75DE4" w:rsidRDefault="001A536B" w:rsidP="006A53AF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2C2842" w:rsidRDefault="00FE3CDD" w:rsidP="00FE3CDD">
      <w:pPr>
        <w:tabs>
          <w:tab w:val="left" w:pos="3990"/>
        </w:tabs>
        <w:jc w:val="center"/>
        <w:rPr>
          <w:b/>
        </w:rPr>
      </w:pPr>
      <w:r w:rsidRPr="002C2842">
        <w:rPr>
          <w:b/>
        </w:rPr>
        <w:t xml:space="preserve">АДМИНИСТРАЦИЯ  </w:t>
      </w:r>
      <w:r w:rsidR="007A1ABC" w:rsidRPr="002C2842">
        <w:rPr>
          <w:b/>
        </w:rPr>
        <w:t>МЕСТНОГО САМОУПРАВЛЕНИЯ</w:t>
      </w:r>
      <w:r w:rsidR="00745392" w:rsidRPr="002C2842">
        <w:rPr>
          <w:b/>
        </w:rPr>
        <w:t xml:space="preserve"> ДИГОРСКОГО</w:t>
      </w:r>
      <w:r w:rsidR="007A1ABC" w:rsidRPr="002C2842">
        <w:rPr>
          <w:b/>
        </w:rPr>
        <w:t xml:space="preserve"> МУНИЦИПАЛЬНОГО РАЙОН</w:t>
      </w:r>
      <w:r w:rsidR="00745392" w:rsidRPr="002C2842">
        <w:rPr>
          <w:b/>
        </w:rPr>
        <w:t>А</w:t>
      </w:r>
      <w:r w:rsidRPr="002C2842">
        <w:rPr>
          <w:b/>
        </w:rPr>
        <w:t xml:space="preserve"> РЕСПУБЛИКИ СЕВЕРНАЯ </w:t>
      </w:r>
    </w:p>
    <w:p w:rsidR="007A1ABC" w:rsidRPr="002C2842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2C2842">
        <w:rPr>
          <w:b/>
        </w:rPr>
        <w:t>ОСЕТИЯ-АЛАНИЯ</w:t>
      </w:r>
    </w:p>
    <w:p w:rsidR="00FE3CDD" w:rsidRPr="002C2842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2C2842">
        <w:rPr>
          <w:b/>
        </w:rPr>
        <w:t xml:space="preserve">ГЛАВА АДМИНИСТРАЦИИ </w:t>
      </w:r>
      <w:r w:rsidR="007A1ABC" w:rsidRPr="002C2842">
        <w:rPr>
          <w:b/>
        </w:rPr>
        <w:t xml:space="preserve">МЕСТНОГО САМОУПРАВЛЕНИЯ </w:t>
      </w:r>
      <w:r w:rsidR="00745392" w:rsidRPr="002C2842">
        <w:rPr>
          <w:b/>
        </w:rPr>
        <w:t xml:space="preserve">ДИГОРСКОГО </w:t>
      </w:r>
      <w:r w:rsidR="007A1ABC" w:rsidRPr="002C2842">
        <w:rPr>
          <w:b/>
        </w:rPr>
        <w:t>МУНИЦИПАЛЬНОГО РАЙОН</w:t>
      </w:r>
      <w:r w:rsidR="00745392" w:rsidRPr="002C2842">
        <w:rPr>
          <w:b/>
        </w:rPr>
        <w:t>А</w:t>
      </w:r>
    </w:p>
    <w:p w:rsidR="00FE3CDD" w:rsidRPr="002C2842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2C2842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2C2842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2C2842">
        <w:rPr>
          <w:b/>
        </w:rPr>
        <w:t>ПОСТАНОВЛЕНИЕ</w:t>
      </w:r>
    </w:p>
    <w:p w:rsidR="00F56E56" w:rsidRPr="00113B2E" w:rsidRDefault="00F56E56" w:rsidP="00FE3CDD">
      <w:pPr>
        <w:tabs>
          <w:tab w:val="left" w:pos="3990"/>
        </w:tabs>
        <w:jc w:val="both"/>
        <w:rPr>
          <w:b/>
        </w:rPr>
      </w:pPr>
    </w:p>
    <w:p w:rsidR="00FE3CDD" w:rsidRPr="004C4C81" w:rsidRDefault="00081CA8" w:rsidP="006A53AF">
      <w:pPr>
        <w:tabs>
          <w:tab w:val="left" w:pos="6379"/>
        </w:tabs>
      </w:pPr>
      <w:r>
        <w:t>от 27.03.</w:t>
      </w:r>
      <w:r w:rsidR="006A53AF" w:rsidRPr="004C4C81">
        <w:t xml:space="preserve"> </w:t>
      </w:r>
      <w:r w:rsidR="0033383C" w:rsidRPr="004C4C81">
        <w:t>20</w:t>
      </w:r>
      <w:r w:rsidR="00987354" w:rsidRPr="004C4C81">
        <w:t>2</w:t>
      </w:r>
      <w:r w:rsidR="004C4C81" w:rsidRPr="002C2842">
        <w:t>6</w:t>
      </w:r>
      <w:r w:rsidR="006A53AF" w:rsidRPr="004C4C81">
        <w:t xml:space="preserve"> </w:t>
      </w:r>
      <w:r w:rsidR="00540586" w:rsidRPr="004C4C81">
        <w:t xml:space="preserve">г.                  </w:t>
      </w:r>
      <w:r w:rsidR="006A53AF" w:rsidRPr="004C4C81">
        <w:t xml:space="preserve">      </w:t>
      </w:r>
      <w:r w:rsidR="002C2842">
        <w:t xml:space="preserve">  </w:t>
      </w:r>
      <w:r w:rsidR="006A53AF" w:rsidRPr="004C4C81">
        <w:t xml:space="preserve">   </w:t>
      </w:r>
      <w:r w:rsidR="004C4C81" w:rsidRPr="002C2842">
        <w:t xml:space="preserve"> </w:t>
      </w:r>
      <w:r w:rsidR="006A53AF" w:rsidRPr="004C4C81">
        <w:t xml:space="preserve">    </w:t>
      </w:r>
      <w:r>
        <w:t xml:space="preserve">     </w:t>
      </w:r>
      <w:r w:rsidR="006A53AF" w:rsidRPr="004C4C81">
        <w:t xml:space="preserve"> </w:t>
      </w:r>
      <w:r>
        <w:t xml:space="preserve">  </w:t>
      </w:r>
      <w:r w:rsidR="00C52932" w:rsidRPr="004C4C81">
        <w:t xml:space="preserve"> №</w:t>
      </w:r>
      <w:r w:rsidR="006A53AF" w:rsidRPr="004C4C81">
        <w:t xml:space="preserve"> </w:t>
      </w:r>
      <w:bookmarkStart w:id="0" w:name="_GoBack"/>
      <w:bookmarkEnd w:id="0"/>
      <w:r>
        <w:t xml:space="preserve"> 130</w:t>
      </w:r>
      <w:r w:rsidR="006A53AF" w:rsidRPr="004C4C81">
        <w:t xml:space="preserve">                                                                   </w:t>
      </w:r>
      <w:r w:rsidR="00FE3CDD" w:rsidRPr="004C4C81">
        <w:t>г.</w:t>
      </w:r>
      <w:r w:rsidR="006A53AF" w:rsidRPr="004C4C81">
        <w:t xml:space="preserve"> </w:t>
      </w:r>
      <w:r w:rsidR="00FE3CDD" w:rsidRPr="004C4C81">
        <w:t>Дигора</w:t>
      </w:r>
    </w:p>
    <w:p w:rsidR="00745392" w:rsidRDefault="002C2842" w:rsidP="006A53AF">
      <w:pPr>
        <w:tabs>
          <w:tab w:val="left" w:pos="6379"/>
        </w:tabs>
      </w:pPr>
      <w:r>
        <w:t xml:space="preserve"> </w:t>
      </w:r>
    </w:p>
    <w:p w:rsidR="00745392" w:rsidRPr="00113B2E" w:rsidRDefault="00745392" w:rsidP="006A53AF">
      <w:pPr>
        <w:tabs>
          <w:tab w:val="left" w:pos="6379"/>
        </w:tabs>
      </w:pPr>
    </w:p>
    <w:p w:rsidR="00EA471F" w:rsidRPr="00113B2E" w:rsidRDefault="006A53AF" w:rsidP="00FE3CDD">
      <w:pPr>
        <w:tabs>
          <w:tab w:val="left" w:pos="3990"/>
        </w:tabs>
        <w:jc w:val="both"/>
      </w:pPr>
      <w:r>
        <w:t xml:space="preserve">       </w:t>
      </w:r>
    </w:p>
    <w:p w:rsidR="00745392" w:rsidRPr="00CE6DAE" w:rsidRDefault="00745392" w:rsidP="0074539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E6DAE">
        <w:rPr>
          <w:b/>
          <w:sz w:val="28"/>
          <w:szCs w:val="28"/>
        </w:rPr>
        <w:t>Об утверждении плана</w:t>
      </w:r>
    </w:p>
    <w:p w:rsidR="00745392" w:rsidRPr="00CE6DAE" w:rsidRDefault="00745392" w:rsidP="0074539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E6DAE">
        <w:rPr>
          <w:b/>
          <w:sz w:val="28"/>
          <w:szCs w:val="28"/>
        </w:rPr>
        <w:t>мероприятий, посвящённых 40-летию со дня аварии на Чернобыльской АЭС</w:t>
      </w:r>
    </w:p>
    <w:p w:rsidR="00745392" w:rsidRPr="00CE6DAE" w:rsidRDefault="00745392" w:rsidP="0074539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E6DAE">
        <w:rPr>
          <w:b/>
          <w:sz w:val="28"/>
          <w:szCs w:val="28"/>
        </w:rPr>
        <w:t xml:space="preserve">на территории </w:t>
      </w:r>
      <w:proofErr w:type="spellStart"/>
      <w:r w:rsidRPr="00CE6DAE">
        <w:rPr>
          <w:b/>
          <w:sz w:val="28"/>
          <w:szCs w:val="28"/>
        </w:rPr>
        <w:t>Дигорского</w:t>
      </w:r>
      <w:proofErr w:type="spellEnd"/>
      <w:r w:rsidRPr="00CE6DAE">
        <w:rPr>
          <w:b/>
          <w:sz w:val="28"/>
          <w:szCs w:val="28"/>
        </w:rPr>
        <w:t xml:space="preserve"> муниципального района</w:t>
      </w:r>
    </w:p>
    <w:p w:rsidR="00745392" w:rsidRPr="00CE6DAE" w:rsidRDefault="00745392" w:rsidP="00745392">
      <w:pPr>
        <w:shd w:val="clear" w:color="auto" w:fill="FFFFFF" w:themeFill="background1"/>
        <w:jc w:val="center"/>
        <w:rPr>
          <w:sz w:val="28"/>
          <w:szCs w:val="28"/>
        </w:rPr>
      </w:pPr>
    </w:p>
    <w:p w:rsidR="00487E89" w:rsidRPr="00CE6DAE" w:rsidRDefault="00745392" w:rsidP="00BB480E">
      <w:pPr>
        <w:ind w:firstLine="567"/>
        <w:jc w:val="both"/>
        <w:rPr>
          <w:color w:val="000000"/>
          <w:sz w:val="28"/>
          <w:szCs w:val="28"/>
        </w:rPr>
      </w:pPr>
      <w:r w:rsidRPr="00CE6DAE">
        <w:rPr>
          <w:color w:val="000000"/>
          <w:sz w:val="28"/>
          <w:szCs w:val="28"/>
        </w:rPr>
        <w:t>В преддверии памятной даты 40 –</w:t>
      </w:r>
      <w:r w:rsidR="00BB480E" w:rsidRPr="00CE6DAE">
        <w:rPr>
          <w:color w:val="000000"/>
          <w:sz w:val="28"/>
          <w:szCs w:val="28"/>
        </w:rPr>
        <w:t xml:space="preserve"> </w:t>
      </w:r>
      <w:proofErr w:type="spellStart"/>
      <w:r w:rsidR="00BB480E" w:rsidRPr="00CE6DAE">
        <w:rPr>
          <w:color w:val="000000"/>
          <w:sz w:val="28"/>
          <w:szCs w:val="28"/>
        </w:rPr>
        <w:t>летия</w:t>
      </w:r>
      <w:proofErr w:type="spellEnd"/>
      <w:r w:rsidRPr="00CE6DAE">
        <w:rPr>
          <w:color w:val="000000"/>
          <w:sz w:val="28"/>
          <w:szCs w:val="28"/>
        </w:rPr>
        <w:t xml:space="preserve">  со дня аварии на Чернобыльской АЭС, в целях подготовки </w:t>
      </w:r>
      <w:r w:rsidR="00BB480E" w:rsidRPr="00CE6DAE">
        <w:rPr>
          <w:color w:val="000000"/>
          <w:sz w:val="28"/>
          <w:szCs w:val="28"/>
        </w:rPr>
        <w:t xml:space="preserve">плана мероприятий </w:t>
      </w:r>
      <w:r w:rsidR="007C085E" w:rsidRPr="00CE6DAE">
        <w:rPr>
          <w:color w:val="000000"/>
          <w:sz w:val="28"/>
          <w:szCs w:val="28"/>
        </w:rPr>
        <w:t xml:space="preserve"> на территории </w:t>
      </w:r>
      <w:proofErr w:type="spellStart"/>
      <w:r w:rsidR="007C085E" w:rsidRPr="00CE6DAE">
        <w:rPr>
          <w:color w:val="000000"/>
          <w:sz w:val="28"/>
          <w:szCs w:val="28"/>
        </w:rPr>
        <w:t>Дигорского</w:t>
      </w:r>
      <w:proofErr w:type="spellEnd"/>
      <w:r w:rsidR="007C085E" w:rsidRPr="00CE6DAE">
        <w:rPr>
          <w:color w:val="000000"/>
          <w:sz w:val="28"/>
          <w:szCs w:val="28"/>
        </w:rPr>
        <w:t xml:space="preserve"> муниц</w:t>
      </w:r>
      <w:r w:rsidR="00BB480E" w:rsidRPr="00CE6DAE">
        <w:rPr>
          <w:color w:val="000000"/>
          <w:sz w:val="28"/>
          <w:szCs w:val="28"/>
        </w:rPr>
        <w:t>ипального района,</w:t>
      </w:r>
    </w:p>
    <w:p w:rsidR="007C085E" w:rsidRPr="00CE6DAE" w:rsidRDefault="007C085E" w:rsidP="00BB480E">
      <w:pPr>
        <w:ind w:firstLine="567"/>
        <w:jc w:val="both"/>
        <w:rPr>
          <w:color w:val="000000"/>
          <w:sz w:val="28"/>
          <w:szCs w:val="28"/>
        </w:rPr>
      </w:pPr>
    </w:p>
    <w:p w:rsidR="00BB480E" w:rsidRPr="00CE6DAE" w:rsidRDefault="00BB480E" w:rsidP="00BB480E">
      <w:pPr>
        <w:ind w:firstLine="567"/>
        <w:jc w:val="center"/>
        <w:rPr>
          <w:color w:val="000000"/>
          <w:sz w:val="28"/>
          <w:szCs w:val="28"/>
        </w:rPr>
      </w:pPr>
      <w:r w:rsidRPr="00CE6DAE">
        <w:rPr>
          <w:color w:val="000000"/>
          <w:sz w:val="28"/>
          <w:szCs w:val="28"/>
        </w:rPr>
        <w:t>постановляю:</w:t>
      </w:r>
    </w:p>
    <w:p w:rsidR="00BB480E" w:rsidRPr="00CE6DAE" w:rsidRDefault="00BB480E" w:rsidP="00BB480E">
      <w:pPr>
        <w:ind w:firstLine="567"/>
        <w:jc w:val="both"/>
        <w:rPr>
          <w:color w:val="000000"/>
          <w:sz w:val="28"/>
          <w:szCs w:val="28"/>
        </w:rPr>
      </w:pPr>
    </w:p>
    <w:p w:rsidR="00BB480E" w:rsidRPr="00CE6DAE" w:rsidRDefault="00BB480E" w:rsidP="00BB480E">
      <w:pPr>
        <w:pStyle w:val="a4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6DAE">
        <w:rPr>
          <w:rFonts w:ascii="Times New Roman" w:hAnsi="Times New Roman"/>
          <w:color w:val="000000"/>
          <w:sz w:val="28"/>
          <w:szCs w:val="28"/>
        </w:rPr>
        <w:t xml:space="preserve">Утвердить план  мероприятий, посвященных 40 – </w:t>
      </w:r>
      <w:proofErr w:type="spellStart"/>
      <w:r w:rsidRPr="00CE6DAE">
        <w:rPr>
          <w:rFonts w:ascii="Times New Roman" w:hAnsi="Times New Roman"/>
          <w:color w:val="000000"/>
          <w:sz w:val="28"/>
          <w:szCs w:val="28"/>
        </w:rPr>
        <w:t>летию</w:t>
      </w:r>
      <w:proofErr w:type="spellEnd"/>
      <w:r w:rsidRPr="00CE6DAE">
        <w:rPr>
          <w:rFonts w:ascii="Times New Roman" w:hAnsi="Times New Roman"/>
          <w:color w:val="000000"/>
          <w:sz w:val="28"/>
          <w:szCs w:val="28"/>
        </w:rPr>
        <w:t xml:space="preserve"> со дня аварии на Чернобыльской АЭС.</w:t>
      </w:r>
    </w:p>
    <w:p w:rsidR="00BB480E" w:rsidRPr="00CE6DAE" w:rsidRDefault="00BB480E" w:rsidP="00BB480E">
      <w:pPr>
        <w:pStyle w:val="a4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6DAE">
        <w:rPr>
          <w:rFonts w:ascii="Times New Roman" w:hAnsi="Times New Roman"/>
          <w:color w:val="000000"/>
          <w:sz w:val="28"/>
          <w:szCs w:val="28"/>
        </w:rPr>
        <w:t xml:space="preserve">Управлению образования </w:t>
      </w:r>
      <w:proofErr w:type="spellStart"/>
      <w:r w:rsidRPr="00CE6DAE">
        <w:rPr>
          <w:rFonts w:ascii="Times New Roman" w:hAnsi="Times New Roman"/>
          <w:color w:val="000000"/>
          <w:sz w:val="28"/>
          <w:szCs w:val="28"/>
        </w:rPr>
        <w:t>Дигорского</w:t>
      </w:r>
      <w:proofErr w:type="spellEnd"/>
      <w:r w:rsidRPr="00CE6DA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района, Управлению культуры </w:t>
      </w:r>
      <w:proofErr w:type="spellStart"/>
      <w:r w:rsidRPr="00CE6DAE">
        <w:rPr>
          <w:rFonts w:ascii="Times New Roman" w:hAnsi="Times New Roman"/>
          <w:color w:val="000000"/>
          <w:sz w:val="28"/>
          <w:szCs w:val="28"/>
        </w:rPr>
        <w:t>Дигорского</w:t>
      </w:r>
      <w:proofErr w:type="spellEnd"/>
      <w:r w:rsidRPr="00CE6DA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обеспечить  исполнение  мероприятий посвященных 40 – </w:t>
      </w:r>
      <w:proofErr w:type="spellStart"/>
      <w:r w:rsidRPr="00CE6DAE">
        <w:rPr>
          <w:rFonts w:ascii="Times New Roman" w:hAnsi="Times New Roman"/>
          <w:color w:val="000000"/>
          <w:sz w:val="28"/>
          <w:szCs w:val="28"/>
        </w:rPr>
        <w:t>летию</w:t>
      </w:r>
      <w:proofErr w:type="spellEnd"/>
      <w:r w:rsidRPr="00CE6DAE">
        <w:rPr>
          <w:rFonts w:ascii="Times New Roman" w:hAnsi="Times New Roman"/>
          <w:color w:val="000000"/>
          <w:sz w:val="28"/>
          <w:szCs w:val="28"/>
        </w:rPr>
        <w:t xml:space="preserve"> со дня аварии на Чернобыльской АЭС</w:t>
      </w:r>
      <w:r w:rsidR="00CE6DAE" w:rsidRPr="00CE6DA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B480E" w:rsidRPr="00CE6DAE" w:rsidRDefault="00BB480E" w:rsidP="00BB480E">
      <w:pPr>
        <w:pStyle w:val="a4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6D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E6DAE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CE6DAE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официальном сайте </w:t>
      </w:r>
      <w:proofErr w:type="spellStart"/>
      <w:r w:rsidRPr="00CE6DAE">
        <w:rPr>
          <w:rFonts w:ascii="Times New Roman" w:hAnsi="Times New Roman"/>
          <w:color w:val="000000"/>
          <w:sz w:val="28"/>
          <w:szCs w:val="28"/>
        </w:rPr>
        <w:t>Дигорского</w:t>
      </w:r>
      <w:proofErr w:type="spellEnd"/>
      <w:r w:rsidRPr="00CE6DA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района.</w:t>
      </w:r>
    </w:p>
    <w:p w:rsidR="00BB480E" w:rsidRPr="00CE6DAE" w:rsidRDefault="0028249F" w:rsidP="00BB480E">
      <w:pPr>
        <w:pStyle w:val="a4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E6DAE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E6DAE">
        <w:rPr>
          <w:rFonts w:ascii="Times New Roman" w:hAnsi="Times New Roman"/>
          <w:color w:val="000000"/>
          <w:sz w:val="28"/>
          <w:szCs w:val="28"/>
        </w:rPr>
        <w:t xml:space="preserve"> исполнением постановления возложить на </w:t>
      </w:r>
      <w:r w:rsidR="00CE6DAE" w:rsidRPr="00CE6DAE">
        <w:rPr>
          <w:rFonts w:ascii="Times New Roman" w:hAnsi="Times New Roman"/>
          <w:color w:val="000000"/>
          <w:sz w:val="28"/>
          <w:szCs w:val="28"/>
        </w:rPr>
        <w:t xml:space="preserve"> заместителя Главы АМС </w:t>
      </w:r>
      <w:proofErr w:type="spellStart"/>
      <w:r w:rsidR="00CE6DAE" w:rsidRPr="00CE6DAE">
        <w:rPr>
          <w:rFonts w:ascii="Times New Roman" w:hAnsi="Times New Roman"/>
          <w:color w:val="000000"/>
          <w:sz w:val="28"/>
          <w:szCs w:val="28"/>
        </w:rPr>
        <w:t>Дигорского</w:t>
      </w:r>
      <w:proofErr w:type="spellEnd"/>
      <w:r w:rsidR="00CE6DAE" w:rsidRPr="00CE6DA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CE6DAE" w:rsidRPr="00CE6DAE">
        <w:rPr>
          <w:rFonts w:ascii="Times New Roman" w:hAnsi="Times New Roman"/>
          <w:color w:val="000000"/>
          <w:sz w:val="28"/>
          <w:szCs w:val="28"/>
        </w:rPr>
        <w:t>Тамаеву</w:t>
      </w:r>
      <w:proofErr w:type="spellEnd"/>
      <w:r w:rsidR="00CE6DAE" w:rsidRPr="00CE6DAE">
        <w:rPr>
          <w:rFonts w:ascii="Times New Roman" w:hAnsi="Times New Roman"/>
          <w:color w:val="000000"/>
          <w:sz w:val="28"/>
          <w:szCs w:val="28"/>
        </w:rPr>
        <w:t xml:space="preserve"> З.П.</w:t>
      </w:r>
    </w:p>
    <w:p w:rsidR="0028249F" w:rsidRPr="00CE6DAE" w:rsidRDefault="0028249F" w:rsidP="0028249F">
      <w:pPr>
        <w:jc w:val="both"/>
        <w:rPr>
          <w:color w:val="000000"/>
          <w:sz w:val="28"/>
          <w:szCs w:val="28"/>
        </w:rPr>
      </w:pPr>
    </w:p>
    <w:p w:rsidR="0028249F" w:rsidRDefault="0028249F" w:rsidP="0028249F">
      <w:pPr>
        <w:jc w:val="both"/>
        <w:rPr>
          <w:color w:val="000000"/>
          <w:sz w:val="26"/>
          <w:szCs w:val="26"/>
        </w:rPr>
      </w:pPr>
    </w:p>
    <w:p w:rsidR="0028249F" w:rsidRDefault="0028249F" w:rsidP="0028249F">
      <w:pPr>
        <w:jc w:val="both"/>
        <w:rPr>
          <w:color w:val="000000"/>
          <w:sz w:val="26"/>
          <w:szCs w:val="26"/>
        </w:rPr>
      </w:pPr>
    </w:p>
    <w:p w:rsidR="0028249F" w:rsidRDefault="0028249F" w:rsidP="0028249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И.о. Главы администрации                                                                                     В.М. </w:t>
      </w:r>
      <w:proofErr w:type="spellStart"/>
      <w:r>
        <w:rPr>
          <w:color w:val="000000"/>
          <w:sz w:val="26"/>
          <w:szCs w:val="26"/>
        </w:rPr>
        <w:t>Хохоев</w:t>
      </w:r>
      <w:proofErr w:type="spellEnd"/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p w:rsidR="002C2842" w:rsidRDefault="002C2842" w:rsidP="0028249F">
      <w:pPr>
        <w:jc w:val="both"/>
        <w:rPr>
          <w:color w:val="000000"/>
          <w:sz w:val="26"/>
          <w:szCs w:val="26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9"/>
      </w:tblGrid>
      <w:tr w:rsidR="002C2842" w:rsidRPr="004B77E1" w:rsidTr="00DC5A1B">
        <w:trPr>
          <w:trHeight w:val="2056"/>
        </w:trPr>
        <w:tc>
          <w:tcPr>
            <w:tcW w:w="3999" w:type="dxa"/>
          </w:tcPr>
          <w:p w:rsidR="002C2842" w:rsidRPr="004B77E1" w:rsidRDefault="002C2842" w:rsidP="00DC5A1B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7E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C2842" w:rsidRPr="004B77E1" w:rsidRDefault="002C2842" w:rsidP="00DC5A1B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7E1">
              <w:rPr>
                <w:rFonts w:ascii="Times New Roman" w:hAnsi="Times New Roman" w:cs="Times New Roman"/>
                <w:sz w:val="28"/>
                <w:szCs w:val="28"/>
              </w:rPr>
              <w:t xml:space="preserve">И.о. Главы АМС </w:t>
            </w:r>
            <w:proofErr w:type="spellStart"/>
            <w:r w:rsidRPr="004B77E1">
              <w:rPr>
                <w:rFonts w:ascii="Times New Roman" w:hAnsi="Times New Roman" w:cs="Times New Roman"/>
                <w:sz w:val="28"/>
                <w:szCs w:val="28"/>
              </w:rPr>
              <w:t>Дигорского</w:t>
            </w:r>
            <w:proofErr w:type="spellEnd"/>
            <w:r w:rsidRPr="004B77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2C2842" w:rsidRPr="004B77E1" w:rsidRDefault="002C2842" w:rsidP="00DC5A1B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4B77E1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4B77E1">
              <w:rPr>
                <w:rFonts w:ascii="Times New Roman" w:hAnsi="Times New Roman" w:cs="Times New Roman"/>
                <w:sz w:val="28"/>
                <w:szCs w:val="28"/>
              </w:rPr>
              <w:t>Хохоев</w:t>
            </w:r>
            <w:proofErr w:type="spellEnd"/>
          </w:p>
          <w:p w:rsidR="002C2842" w:rsidRPr="004B77E1" w:rsidRDefault="00081CA8" w:rsidP="00DC5A1B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  <w:r w:rsidR="002C2842" w:rsidRPr="004B77E1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2C2842" w:rsidRPr="004B77E1" w:rsidRDefault="002C2842" w:rsidP="00DC5A1B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842" w:rsidRPr="004B77E1" w:rsidRDefault="002C2842" w:rsidP="00DC5A1B">
            <w:pPr>
              <w:spacing w:line="257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842" w:rsidRPr="00CE6DAE" w:rsidRDefault="002C2842" w:rsidP="002C2842">
      <w:pPr>
        <w:spacing w:line="257" w:lineRule="auto"/>
        <w:rPr>
          <w:b/>
          <w:sz w:val="28"/>
          <w:szCs w:val="28"/>
        </w:rPr>
      </w:pPr>
    </w:p>
    <w:p w:rsidR="002C2842" w:rsidRPr="00CE6DAE" w:rsidRDefault="002C2842" w:rsidP="002C2842">
      <w:pPr>
        <w:spacing w:line="257" w:lineRule="auto"/>
        <w:jc w:val="center"/>
        <w:rPr>
          <w:b/>
          <w:sz w:val="28"/>
          <w:szCs w:val="28"/>
        </w:rPr>
      </w:pPr>
      <w:r w:rsidRPr="00CE6DAE">
        <w:rPr>
          <w:b/>
          <w:sz w:val="28"/>
          <w:szCs w:val="28"/>
        </w:rPr>
        <w:t>План</w:t>
      </w:r>
    </w:p>
    <w:p w:rsidR="002C2842" w:rsidRPr="00CE6DAE" w:rsidRDefault="002C2842" w:rsidP="002C2842">
      <w:pPr>
        <w:spacing w:line="257" w:lineRule="auto"/>
        <w:jc w:val="center"/>
        <w:rPr>
          <w:b/>
          <w:sz w:val="28"/>
          <w:szCs w:val="28"/>
        </w:rPr>
      </w:pPr>
      <w:r w:rsidRPr="00CE6DAE">
        <w:rPr>
          <w:b/>
          <w:sz w:val="28"/>
          <w:szCs w:val="28"/>
        </w:rPr>
        <w:t xml:space="preserve"> основных мероприятий </w:t>
      </w:r>
      <w:proofErr w:type="spellStart"/>
      <w:r w:rsidRPr="00CE6DAE">
        <w:rPr>
          <w:b/>
          <w:sz w:val="28"/>
          <w:szCs w:val="28"/>
        </w:rPr>
        <w:t>Дигорского</w:t>
      </w:r>
      <w:proofErr w:type="spellEnd"/>
      <w:r w:rsidRPr="00CE6DAE">
        <w:rPr>
          <w:b/>
          <w:sz w:val="28"/>
          <w:szCs w:val="28"/>
        </w:rPr>
        <w:t xml:space="preserve"> муниципального района</w:t>
      </w:r>
    </w:p>
    <w:p w:rsidR="002C2842" w:rsidRPr="00CE6DAE" w:rsidRDefault="002C2842" w:rsidP="002C2842">
      <w:pPr>
        <w:spacing w:line="257" w:lineRule="auto"/>
        <w:jc w:val="center"/>
        <w:rPr>
          <w:b/>
          <w:sz w:val="28"/>
          <w:szCs w:val="28"/>
        </w:rPr>
      </w:pPr>
      <w:r w:rsidRPr="00CE6DAE">
        <w:rPr>
          <w:b/>
          <w:sz w:val="28"/>
          <w:szCs w:val="28"/>
        </w:rPr>
        <w:t>в связи с 40-летием катастрофы на Чернобыльской АЭС</w:t>
      </w:r>
    </w:p>
    <w:p w:rsidR="002C2842" w:rsidRPr="00CE6DAE" w:rsidRDefault="002C2842" w:rsidP="002C2842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98"/>
        <w:gridCol w:w="3368"/>
        <w:gridCol w:w="2779"/>
        <w:gridCol w:w="2727"/>
      </w:tblGrid>
      <w:tr w:rsidR="002C2842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Default="002C2842" w:rsidP="00DC5A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Default="002C2842" w:rsidP="00DC5A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Default="002C2842" w:rsidP="00DC5A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2C2842" w:rsidRDefault="002C2842" w:rsidP="00DC5A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Default="002C2842" w:rsidP="00DC5A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2C2842" w:rsidRPr="00CE6DAE" w:rsidTr="00DC5A1B">
        <w:trPr>
          <w:trHeight w:val="15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Акция памяти участников ликвидации последствий радиационных катастроф «Мы помним вас».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  <w:r w:rsidR="001059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2842" w:rsidRPr="00CE6DAE" w:rsidRDefault="0010599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2F6E34" w:rsidRDefault="002C2842" w:rsidP="002F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Габеева</w:t>
            </w:r>
            <w:proofErr w:type="spellEnd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 Ф.С.</w:t>
            </w:r>
            <w:r w:rsidR="002F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105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иректор МКУК «ЦКС </w:t>
            </w:r>
            <w:proofErr w:type="spellStart"/>
            <w:r w:rsidRPr="00105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Дигорского</w:t>
            </w:r>
            <w:proofErr w:type="spellEnd"/>
            <w:r w:rsidRPr="00105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842" w:rsidRPr="00CE6DAE" w:rsidTr="00DC5A1B">
        <w:trPr>
          <w:trHeight w:val="115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6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Документальный фильм «Тень Чернобыля».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ЦРБ</w:t>
            </w:r>
            <w:r w:rsidR="00DD69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2842" w:rsidRPr="00CE6DAE" w:rsidRDefault="00DD6989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прель 2026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Руденко А.И.</w:t>
            </w:r>
            <w:r w:rsidR="002F6E34"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 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МКУК «ЦБС </w:t>
            </w:r>
            <w:proofErr w:type="spellStart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Дигорского</w:t>
            </w:r>
            <w:proofErr w:type="spellEnd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2C2842" w:rsidRPr="00CE6DAE" w:rsidTr="00DC5A1B">
        <w:trPr>
          <w:trHeight w:val="21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6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Беседа в музее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Цаголова</w:t>
            </w:r>
            <w:proofErr w:type="spellEnd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 «Без войны - герой», об участниках ликви</w:t>
            </w:r>
            <w:r w:rsidR="00105992">
              <w:rPr>
                <w:rFonts w:ascii="Times New Roman" w:hAnsi="Times New Roman" w:cs="Times New Roman"/>
                <w:sz w:val="28"/>
                <w:szCs w:val="28"/>
              </w:rPr>
              <w:t xml:space="preserve">дации аварии на </w:t>
            </w:r>
            <w:proofErr w:type="gramStart"/>
            <w:r w:rsidR="00105992">
              <w:rPr>
                <w:rFonts w:ascii="Times New Roman" w:hAnsi="Times New Roman" w:cs="Times New Roman"/>
                <w:sz w:val="28"/>
                <w:szCs w:val="28"/>
              </w:rPr>
              <w:t>Чернобыльском</w:t>
            </w:r>
            <w:proofErr w:type="gramEnd"/>
            <w:r w:rsidR="00105992">
              <w:rPr>
                <w:rFonts w:ascii="Times New Roman" w:hAnsi="Times New Roman" w:cs="Times New Roman"/>
                <w:sz w:val="28"/>
                <w:szCs w:val="28"/>
              </w:rPr>
              <w:t xml:space="preserve"> АЭ</w:t>
            </w: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Цаголова</w:t>
            </w:r>
            <w:proofErr w:type="spellEnd"/>
            <w:r w:rsidR="00DD69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2842" w:rsidRPr="00CE6DAE" w:rsidRDefault="00DD6989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прель 2026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E6D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Корнаев</w:t>
            </w:r>
            <w:proofErr w:type="spellEnd"/>
            <w:r w:rsidRPr="00CE6D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Г.М.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сотрудник </w:t>
            </w:r>
            <w:r w:rsidRPr="00CE6DAE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историко-мемориального дома-музея им. Г. А. </w:t>
            </w:r>
            <w:proofErr w:type="spellStart"/>
            <w:r w:rsidRPr="00CE6DAE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Цаголова</w:t>
            </w:r>
            <w:proofErr w:type="spellEnd"/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6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«Долгое, долгое эхо Чернобыля».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Дур-Дур</w:t>
            </w:r>
            <w:proofErr w:type="spellEnd"/>
            <w:r w:rsidR="00DD69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2842" w:rsidRPr="00CE6DAE" w:rsidRDefault="00DD6989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прель 2026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Гуцунаева</w:t>
            </w:r>
            <w:proofErr w:type="spellEnd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:rsidR="002C2842" w:rsidRPr="00CE6DAE" w:rsidRDefault="002F6E34" w:rsidP="00DC5A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СДК с. </w:t>
            </w:r>
            <w:proofErr w:type="spellStart"/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Дур-Дур</w:t>
            </w:r>
            <w:proofErr w:type="spellEnd"/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6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плакатов «Чернобыльские колокола».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  <w:r w:rsidR="00DD69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2842" w:rsidRPr="00CE6DAE" w:rsidRDefault="00DD6989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прель 2026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Руденко А.И.</w:t>
            </w:r>
            <w:r w:rsidR="002F6E3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МКУК «ЦБС </w:t>
            </w:r>
            <w:proofErr w:type="spellStart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Дигорского</w:t>
            </w:r>
            <w:proofErr w:type="spellEnd"/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6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Книжная выставка «Чернобыль в книгах памяти как эхо отзовется».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ст. Николаевская</w:t>
            </w:r>
            <w:r w:rsidR="00DD69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2842" w:rsidRPr="00CE6DAE" w:rsidRDefault="0010599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Халина А.Н.</w:t>
            </w:r>
          </w:p>
          <w:p w:rsidR="002C2842" w:rsidRPr="00CE6DAE" w:rsidRDefault="002F6E34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C2842" w:rsidRPr="00CE6DAE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 Единый классный час</w:t>
            </w:r>
          </w:p>
          <w:p w:rsidR="002C2842" w:rsidRPr="00CE6DAE" w:rsidRDefault="002C2842" w:rsidP="00DC5A1B">
            <w:pP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lastRenderedPageBreak/>
              <w:t xml:space="preserve"> (урок мужества): «Чернобыль: трагедия, подвиг, предупреждение» 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с приглашением ликвидаторов последствий аварии, проживающих на территории района.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lastRenderedPageBreak/>
              <w:t xml:space="preserve">24-26 апреля 2026    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lastRenderedPageBreak/>
              <w:t>1-11 классы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ОО, </w:t>
            </w:r>
            <w:r w:rsidR="002F6E3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lastRenderedPageBreak/>
              <w:t>к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лассные руководители, педагоги-организаторы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Проведение районного конкурса чтецов  (поэзия о Чернобыле, мужестве и долге).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Апрель </w:t>
            </w:r>
            <w:r w:rsidR="00DD698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2026, 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учащиеся   5-11 классов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ОО, </w:t>
            </w:r>
            <w:r w:rsidR="00105992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к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лассные руководители, педагоги-организаторы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Организация выставок тематической литературы в школьных библиотеках: «Чернобыль: боль и память». Проведение обзоров и литературных гостиных.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2F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ОО, </w:t>
            </w:r>
            <w:r w:rsidR="002F6E3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классные руководители, б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иблиотекари ОУ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Конкурс рисунков и плакатов </w:t>
            </w:r>
          </w:p>
          <w:p w:rsidR="002C2842" w:rsidRPr="00CE6DAE" w:rsidRDefault="002C2842" w:rsidP="00DC5A1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«Мир без ядерных катастроф», «Экология и безопасность».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01  – 20 апреля 2026  </w:t>
            </w:r>
          </w:p>
          <w:p w:rsidR="002C2842" w:rsidRPr="00CE6DAE" w:rsidRDefault="002C2842" w:rsidP="00DC5A1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 1-8 классы</w:t>
            </w:r>
          </w:p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Руководитель ОО,</w:t>
            </w:r>
            <w:r w:rsidR="002F6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99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лассные руководители, педагоги-организаторы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Проведение уроков истории и ОБЗР (ОБЖ) с включением модуля «Аварии на радиационно-опасных объектах. Действия населения. Подвиг ликвидаторов».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10599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F6E34" w:rsidP="002F6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Учителя истории и </w:t>
            </w:r>
            <w:r w:rsidR="002C2842"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Ж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Показ документальных и художественных фильмов (с учетом возрастных ограничений) с последующим обсуждением: «Битва за Чернобыль», «Чернобыль: двое в бездне» (фрагменты).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Классные руководители, педагоги-организаторы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Организация экскурсий в Музей боевой и трудовой славы (</w:t>
            </w:r>
            <w:proofErr w:type="gramStart"/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г</w:t>
            </w:r>
            <w:proofErr w:type="gramEnd"/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. Дигора) или 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lastRenderedPageBreak/>
              <w:t xml:space="preserve">школьные музеи по теме «Земляки-герои».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lastRenderedPageBreak/>
              <w:t>Апрель 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105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Руководители </w:t>
            </w:r>
            <w:r w:rsidR="00105992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школьных 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музеев, классные </w:t>
            </w: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2C2842" w:rsidRPr="00CE6DAE" w:rsidTr="00DC5A1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 xml:space="preserve">Проведение спортивно-патриотических эстафет «Преодоление», посвященных героизму ликвидаторов (совместно с ДЮСШ).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842" w:rsidRPr="00CE6DAE" w:rsidRDefault="002C2842" w:rsidP="00DC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AE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Учителя физкультуры, педагоги доп. образования</w:t>
            </w:r>
          </w:p>
        </w:tc>
      </w:tr>
    </w:tbl>
    <w:p w:rsidR="002C2842" w:rsidRPr="00CE6DAE" w:rsidRDefault="002C2842" w:rsidP="002C2842">
      <w:pPr>
        <w:rPr>
          <w:sz w:val="28"/>
          <w:szCs w:val="28"/>
        </w:rPr>
      </w:pPr>
    </w:p>
    <w:p w:rsidR="002C2842" w:rsidRPr="00CE6DAE" w:rsidRDefault="002C2842" w:rsidP="002C2842">
      <w:pPr>
        <w:rPr>
          <w:sz w:val="28"/>
          <w:szCs w:val="28"/>
        </w:rPr>
      </w:pPr>
    </w:p>
    <w:p w:rsidR="002C2842" w:rsidRPr="00CE6DAE" w:rsidRDefault="002C2842" w:rsidP="002C2842">
      <w:pPr>
        <w:rPr>
          <w:sz w:val="28"/>
          <w:szCs w:val="28"/>
        </w:rPr>
      </w:pPr>
    </w:p>
    <w:p w:rsidR="002C2842" w:rsidRPr="00CE6DAE" w:rsidRDefault="002C2842" w:rsidP="002C2842">
      <w:pPr>
        <w:rPr>
          <w:sz w:val="28"/>
          <w:szCs w:val="28"/>
        </w:rPr>
      </w:pPr>
      <w:r w:rsidRPr="00CE6DAE">
        <w:rPr>
          <w:sz w:val="28"/>
          <w:szCs w:val="28"/>
        </w:rPr>
        <w:t>Начальник организационного отдела</w:t>
      </w:r>
    </w:p>
    <w:p w:rsidR="002C2842" w:rsidRPr="00CE6DAE" w:rsidRDefault="002C2842" w:rsidP="002C2842">
      <w:pPr>
        <w:rPr>
          <w:sz w:val="28"/>
          <w:szCs w:val="28"/>
        </w:rPr>
      </w:pPr>
      <w:r w:rsidRPr="00CE6DAE">
        <w:rPr>
          <w:sz w:val="28"/>
          <w:szCs w:val="28"/>
        </w:rPr>
        <w:t xml:space="preserve">АМС </w:t>
      </w:r>
      <w:proofErr w:type="spellStart"/>
      <w:r w:rsidRPr="00CE6DAE">
        <w:rPr>
          <w:sz w:val="28"/>
          <w:szCs w:val="28"/>
        </w:rPr>
        <w:t>Дигорского</w:t>
      </w:r>
      <w:proofErr w:type="spellEnd"/>
      <w:r w:rsidRPr="00CE6DAE">
        <w:rPr>
          <w:sz w:val="28"/>
          <w:szCs w:val="28"/>
        </w:rPr>
        <w:t xml:space="preserve"> муниципального района                      </w:t>
      </w:r>
      <w:r w:rsidR="00DD6989">
        <w:rPr>
          <w:sz w:val="28"/>
          <w:szCs w:val="28"/>
        </w:rPr>
        <w:t xml:space="preserve">         </w:t>
      </w:r>
      <w:r w:rsidRPr="00CE6DAE">
        <w:rPr>
          <w:sz w:val="28"/>
          <w:szCs w:val="28"/>
        </w:rPr>
        <w:t xml:space="preserve">               А.С. </w:t>
      </w:r>
      <w:proofErr w:type="spellStart"/>
      <w:r w:rsidRPr="00CE6DAE">
        <w:rPr>
          <w:sz w:val="28"/>
          <w:szCs w:val="28"/>
        </w:rPr>
        <w:t>Гуцаева</w:t>
      </w:r>
      <w:proofErr w:type="spellEnd"/>
    </w:p>
    <w:p w:rsidR="002C2842" w:rsidRPr="00CE6DAE" w:rsidRDefault="002C2842" w:rsidP="002C2842">
      <w:pPr>
        <w:rPr>
          <w:sz w:val="28"/>
          <w:szCs w:val="28"/>
        </w:rPr>
      </w:pPr>
    </w:p>
    <w:p w:rsidR="002C2842" w:rsidRPr="00CE6DAE" w:rsidRDefault="002C2842" w:rsidP="002C2842">
      <w:pPr>
        <w:rPr>
          <w:sz w:val="28"/>
          <w:szCs w:val="28"/>
        </w:rPr>
      </w:pPr>
    </w:p>
    <w:p w:rsidR="002C2842" w:rsidRPr="00CE6DAE" w:rsidRDefault="002C2842" w:rsidP="002C2842">
      <w:pPr>
        <w:rPr>
          <w:sz w:val="28"/>
          <w:szCs w:val="28"/>
        </w:rPr>
      </w:pPr>
    </w:p>
    <w:p w:rsidR="002C2842" w:rsidRPr="00CE6DAE" w:rsidRDefault="002C2842" w:rsidP="0028249F">
      <w:pPr>
        <w:jc w:val="both"/>
        <w:rPr>
          <w:color w:val="000000"/>
          <w:sz w:val="28"/>
          <w:szCs w:val="28"/>
        </w:rPr>
      </w:pPr>
    </w:p>
    <w:p w:rsidR="0095417A" w:rsidRDefault="0095417A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Pr="00081CA8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Default="00CE6DAE" w:rsidP="00BB480E">
      <w:pPr>
        <w:spacing w:line="240" w:lineRule="exact"/>
        <w:jc w:val="both"/>
        <w:rPr>
          <w:sz w:val="26"/>
          <w:szCs w:val="26"/>
        </w:rPr>
      </w:pPr>
    </w:p>
    <w:p w:rsidR="00CE6DAE" w:rsidRPr="00CE6DAE" w:rsidRDefault="00CE6DAE" w:rsidP="00BB480E">
      <w:pPr>
        <w:spacing w:line="240" w:lineRule="exact"/>
        <w:jc w:val="both"/>
        <w:rPr>
          <w:sz w:val="28"/>
          <w:szCs w:val="28"/>
        </w:rPr>
      </w:pPr>
      <w:r w:rsidRPr="00CE6DAE">
        <w:rPr>
          <w:sz w:val="28"/>
          <w:szCs w:val="28"/>
        </w:rPr>
        <w:t xml:space="preserve">Исп. </w:t>
      </w:r>
      <w:proofErr w:type="spellStart"/>
      <w:r w:rsidRPr="00CE6DAE">
        <w:rPr>
          <w:sz w:val="28"/>
          <w:szCs w:val="28"/>
        </w:rPr>
        <w:t>Гуцаева</w:t>
      </w:r>
      <w:proofErr w:type="spellEnd"/>
      <w:r w:rsidRPr="00CE6DAE">
        <w:rPr>
          <w:sz w:val="28"/>
          <w:szCs w:val="28"/>
        </w:rPr>
        <w:t xml:space="preserve"> А.С.</w:t>
      </w:r>
    </w:p>
    <w:sectPr w:rsidR="00CE6DAE" w:rsidRPr="00CE6DAE" w:rsidSect="006A53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57A0584D"/>
    <w:multiLevelType w:val="hybridMultilevel"/>
    <w:tmpl w:val="4C667958"/>
    <w:lvl w:ilvl="0" w:tplc="63B69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745392"/>
    <w:rsid w:val="000018B9"/>
    <w:rsid w:val="000021A7"/>
    <w:rsid w:val="00010780"/>
    <w:rsid w:val="00022BF7"/>
    <w:rsid w:val="00070BDE"/>
    <w:rsid w:val="000734B5"/>
    <w:rsid w:val="00074F02"/>
    <w:rsid w:val="00080813"/>
    <w:rsid w:val="00081CA8"/>
    <w:rsid w:val="000A44E9"/>
    <w:rsid w:val="000C31A1"/>
    <w:rsid w:val="000D2FA5"/>
    <w:rsid w:val="000E676A"/>
    <w:rsid w:val="000F5407"/>
    <w:rsid w:val="000F637B"/>
    <w:rsid w:val="000F7E70"/>
    <w:rsid w:val="00105992"/>
    <w:rsid w:val="00112E6C"/>
    <w:rsid w:val="00113B2E"/>
    <w:rsid w:val="0014022D"/>
    <w:rsid w:val="00141649"/>
    <w:rsid w:val="00147BFC"/>
    <w:rsid w:val="00152D67"/>
    <w:rsid w:val="001573FB"/>
    <w:rsid w:val="001842A9"/>
    <w:rsid w:val="001876E6"/>
    <w:rsid w:val="001A536B"/>
    <w:rsid w:val="001A5D3F"/>
    <w:rsid w:val="001B6E55"/>
    <w:rsid w:val="001D1708"/>
    <w:rsid w:val="00201BDF"/>
    <w:rsid w:val="0020735C"/>
    <w:rsid w:val="00217741"/>
    <w:rsid w:val="0022116C"/>
    <w:rsid w:val="0022143F"/>
    <w:rsid w:val="002233BF"/>
    <w:rsid w:val="00274EB5"/>
    <w:rsid w:val="0027647B"/>
    <w:rsid w:val="0028249F"/>
    <w:rsid w:val="002A6898"/>
    <w:rsid w:val="002C2842"/>
    <w:rsid w:val="002C36C6"/>
    <w:rsid w:val="002D3C8B"/>
    <w:rsid w:val="002F3CEA"/>
    <w:rsid w:val="002F5940"/>
    <w:rsid w:val="002F6E34"/>
    <w:rsid w:val="00305E7B"/>
    <w:rsid w:val="0031350F"/>
    <w:rsid w:val="003243B3"/>
    <w:rsid w:val="00331DE7"/>
    <w:rsid w:val="0033383C"/>
    <w:rsid w:val="00356FB5"/>
    <w:rsid w:val="00367C64"/>
    <w:rsid w:val="00382F08"/>
    <w:rsid w:val="00385F6D"/>
    <w:rsid w:val="00396C32"/>
    <w:rsid w:val="003A0F36"/>
    <w:rsid w:val="003B03D2"/>
    <w:rsid w:val="003B5D8E"/>
    <w:rsid w:val="003D6629"/>
    <w:rsid w:val="00415DBA"/>
    <w:rsid w:val="00443D4F"/>
    <w:rsid w:val="00450154"/>
    <w:rsid w:val="00466785"/>
    <w:rsid w:val="00471787"/>
    <w:rsid w:val="00481192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4C4C81"/>
    <w:rsid w:val="00500884"/>
    <w:rsid w:val="00502246"/>
    <w:rsid w:val="005201AC"/>
    <w:rsid w:val="00532951"/>
    <w:rsid w:val="00540586"/>
    <w:rsid w:val="00593C6E"/>
    <w:rsid w:val="005A0C30"/>
    <w:rsid w:val="005B3499"/>
    <w:rsid w:val="005D61AD"/>
    <w:rsid w:val="005E23B0"/>
    <w:rsid w:val="005E518B"/>
    <w:rsid w:val="005E7C20"/>
    <w:rsid w:val="005F6328"/>
    <w:rsid w:val="00601ACB"/>
    <w:rsid w:val="006116B1"/>
    <w:rsid w:val="006120D8"/>
    <w:rsid w:val="00627538"/>
    <w:rsid w:val="0064065D"/>
    <w:rsid w:val="00642804"/>
    <w:rsid w:val="0068221C"/>
    <w:rsid w:val="00694161"/>
    <w:rsid w:val="006A53AF"/>
    <w:rsid w:val="006B0A29"/>
    <w:rsid w:val="006C08AB"/>
    <w:rsid w:val="006C36CA"/>
    <w:rsid w:val="006C5138"/>
    <w:rsid w:val="006D7ED3"/>
    <w:rsid w:val="006E6BE7"/>
    <w:rsid w:val="006E74CE"/>
    <w:rsid w:val="007048C1"/>
    <w:rsid w:val="00706CC5"/>
    <w:rsid w:val="00713D14"/>
    <w:rsid w:val="00717B54"/>
    <w:rsid w:val="00722EC9"/>
    <w:rsid w:val="00724739"/>
    <w:rsid w:val="00730690"/>
    <w:rsid w:val="00736C9C"/>
    <w:rsid w:val="00745392"/>
    <w:rsid w:val="0075139B"/>
    <w:rsid w:val="00761E14"/>
    <w:rsid w:val="00765A37"/>
    <w:rsid w:val="007A0333"/>
    <w:rsid w:val="007A1ABC"/>
    <w:rsid w:val="007A70B5"/>
    <w:rsid w:val="007B393A"/>
    <w:rsid w:val="007C085E"/>
    <w:rsid w:val="007C5509"/>
    <w:rsid w:val="007D1338"/>
    <w:rsid w:val="007D441D"/>
    <w:rsid w:val="007D6E4C"/>
    <w:rsid w:val="007E3232"/>
    <w:rsid w:val="007F33C7"/>
    <w:rsid w:val="007F486C"/>
    <w:rsid w:val="00802160"/>
    <w:rsid w:val="00811D77"/>
    <w:rsid w:val="008622C9"/>
    <w:rsid w:val="00871326"/>
    <w:rsid w:val="00873F79"/>
    <w:rsid w:val="008A320E"/>
    <w:rsid w:val="008D72CA"/>
    <w:rsid w:val="008E3226"/>
    <w:rsid w:val="008E6E2D"/>
    <w:rsid w:val="00911A0D"/>
    <w:rsid w:val="009453D2"/>
    <w:rsid w:val="0095417A"/>
    <w:rsid w:val="00987354"/>
    <w:rsid w:val="00987D78"/>
    <w:rsid w:val="00993300"/>
    <w:rsid w:val="009B4E87"/>
    <w:rsid w:val="009B6446"/>
    <w:rsid w:val="009D79C0"/>
    <w:rsid w:val="009F3C00"/>
    <w:rsid w:val="00A01B05"/>
    <w:rsid w:val="00A05833"/>
    <w:rsid w:val="00A22EDA"/>
    <w:rsid w:val="00A42EDC"/>
    <w:rsid w:val="00A471AD"/>
    <w:rsid w:val="00A47947"/>
    <w:rsid w:val="00A542FD"/>
    <w:rsid w:val="00A567A6"/>
    <w:rsid w:val="00A57DFA"/>
    <w:rsid w:val="00A76FBE"/>
    <w:rsid w:val="00A77BC3"/>
    <w:rsid w:val="00A942ED"/>
    <w:rsid w:val="00AA05A9"/>
    <w:rsid w:val="00AC4988"/>
    <w:rsid w:val="00AC6D8E"/>
    <w:rsid w:val="00AE31F8"/>
    <w:rsid w:val="00AE4850"/>
    <w:rsid w:val="00AF5600"/>
    <w:rsid w:val="00B51367"/>
    <w:rsid w:val="00B51E11"/>
    <w:rsid w:val="00B6086F"/>
    <w:rsid w:val="00B676DA"/>
    <w:rsid w:val="00B75BBB"/>
    <w:rsid w:val="00B934B5"/>
    <w:rsid w:val="00BB480E"/>
    <w:rsid w:val="00BF41C3"/>
    <w:rsid w:val="00C057BC"/>
    <w:rsid w:val="00C42A2B"/>
    <w:rsid w:val="00C52932"/>
    <w:rsid w:val="00C75DE4"/>
    <w:rsid w:val="00C93998"/>
    <w:rsid w:val="00CA5EC5"/>
    <w:rsid w:val="00CE2EB4"/>
    <w:rsid w:val="00CE6DAE"/>
    <w:rsid w:val="00D12F7E"/>
    <w:rsid w:val="00D24518"/>
    <w:rsid w:val="00D36243"/>
    <w:rsid w:val="00D3639E"/>
    <w:rsid w:val="00D53B05"/>
    <w:rsid w:val="00D573C1"/>
    <w:rsid w:val="00D662AD"/>
    <w:rsid w:val="00D8027D"/>
    <w:rsid w:val="00DD6989"/>
    <w:rsid w:val="00DE1429"/>
    <w:rsid w:val="00DF28FB"/>
    <w:rsid w:val="00DF4597"/>
    <w:rsid w:val="00DF5762"/>
    <w:rsid w:val="00E14549"/>
    <w:rsid w:val="00E22C84"/>
    <w:rsid w:val="00E255DA"/>
    <w:rsid w:val="00E409BF"/>
    <w:rsid w:val="00E5444F"/>
    <w:rsid w:val="00E95B94"/>
    <w:rsid w:val="00EA471F"/>
    <w:rsid w:val="00EB0911"/>
    <w:rsid w:val="00EB31A4"/>
    <w:rsid w:val="00ED2211"/>
    <w:rsid w:val="00ED431A"/>
    <w:rsid w:val="00EE5468"/>
    <w:rsid w:val="00F10CEE"/>
    <w:rsid w:val="00F3069E"/>
    <w:rsid w:val="00F359CB"/>
    <w:rsid w:val="00F54B89"/>
    <w:rsid w:val="00F552CF"/>
    <w:rsid w:val="00F56E56"/>
    <w:rsid w:val="00F73906"/>
    <w:rsid w:val="00FA09A4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C28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2C2842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C28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ucaeva\Desktop\&#1086;&#1088;&#1075;%202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E8641-12B2-41F1-A180-4AB0ABF9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постановления.dotx</Template>
  <TotalTime>1305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Гуцаевна Алена Сергеевна</dc:creator>
  <cp:lastModifiedBy>Гуцаевна Алена Сергеевна</cp:lastModifiedBy>
  <cp:revision>10</cp:revision>
  <cp:lastPrinted>2026-03-30T15:30:00Z</cp:lastPrinted>
  <dcterms:created xsi:type="dcterms:W3CDTF">2026-03-25T09:05:00Z</dcterms:created>
  <dcterms:modified xsi:type="dcterms:W3CDTF">2026-03-31T07:31:00Z</dcterms:modified>
</cp:coreProperties>
</file>