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B731E0" w:rsidRDefault="001A536B" w:rsidP="006A53AF">
      <w:pPr>
        <w:jc w:val="center"/>
        <w:rPr>
          <w:b/>
          <w:sz w:val="28"/>
          <w:szCs w:val="28"/>
        </w:rPr>
      </w:pPr>
      <w:r w:rsidRPr="00B731E0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E0046E" w:rsidRDefault="00FE3CDD" w:rsidP="00FE3CDD">
      <w:pPr>
        <w:tabs>
          <w:tab w:val="left" w:pos="3990"/>
        </w:tabs>
        <w:jc w:val="center"/>
        <w:rPr>
          <w:b/>
        </w:rPr>
      </w:pPr>
      <w:r w:rsidRPr="00E0046E">
        <w:rPr>
          <w:b/>
        </w:rPr>
        <w:t xml:space="preserve">АДМИНИСТРАЦИЯ  </w:t>
      </w:r>
      <w:r w:rsidR="007A1ABC" w:rsidRPr="00E0046E">
        <w:rPr>
          <w:b/>
        </w:rPr>
        <w:t xml:space="preserve">МЕСТНОГО САМОУПРАВЛЕНИЯ </w:t>
      </w:r>
      <w:r w:rsidR="008D16B3" w:rsidRPr="00E0046E">
        <w:rPr>
          <w:b/>
        </w:rPr>
        <w:t xml:space="preserve">ДИГОРСКОГО </w:t>
      </w:r>
      <w:r w:rsidR="007A1ABC" w:rsidRPr="00E0046E">
        <w:rPr>
          <w:b/>
        </w:rPr>
        <w:t>МУНИЦИПАЛЬНОГО РАЙОН</w:t>
      </w:r>
      <w:r w:rsidR="008D16B3" w:rsidRPr="00E0046E">
        <w:rPr>
          <w:b/>
        </w:rPr>
        <w:t>А</w:t>
      </w:r>
      <w:r w:rsidRPr="00E0046E">
        <w:rPr>
          <w:b/>
        </w:rPr>
        <w:t xml:space="preserve"> РЕСПУБЛИКИ СЕВЕРНАЯ </w:t>
      </w:r>
    </w:p>
    <w:p w:rsidR="007A1ABC" w:rsidRPr="00E0046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E0046E">
        <w:rPr>
          <w:b/>
        </w:rPr>
        <w:t>ОСЕТИЯ-АЛАНИЯ</w:t>
      </w:r>
    </w:p>
    <w:p w:rsidR="00FE3CDD" w:rsidRPr="00E0046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E0046E">
        <w:rPr>
          <w:b/>
        </w:rPr>
        <w:t xml:space="preserve">ГЛАВА АДМИНИСТРАЦИИ </w:t>
      </w:r>
      <w:r w:rsidR="007A1ABC" w:rsidRPr="00E0046E">
        <w:rPr>
          <w:b/>
        </w:rPr>
        <w:t xml:space="preserve">МЕСТНОГО САМОУПРАВЛЕНИЯ </w:t>
      </w:r>
      <w:r w:rsidR="008D16B3" w:rsidRPr="00E0046E">
        <w:rPr>
          <w:b/>
        </w:rPr>
        <w:t xml:space="preserve">ДИГОРСКОГО МУНИЦИПАЛЬНОГО </w:t>
      </w:r>
      <w:r w:rsidR="007A1ABC" w:rsidRPr="00E0046E">
        <w:rPr>
          <w:b/>
        </w:rPr>
        <w:t>РАЙОН</w:t>
      </w:r>
      <w:r w:rsidR="0060619A">
        <w:rPr>
          <w:b/>
        </w:rPr>
        <w:t>А</w:t>
      </w:r>
    </w:p>
    <w:p w:rsidR="00FE3CDD" w:rsidRPr="00E0046E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E0046E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E0046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E0046E">
        <w:rPr>
          <w:b/>
        </w:rPr>
        <w:t>ПОСТАНОВЛЕНИЕ</w:t>
      </w:r>
    </w:p>
    <w:p w:rsidR="00F56E56" w:rsidRPr="00B731E0" w:rsidRDefault="00F56E56" w:rsidP="00FE3CDD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FE3CDD" w:rsidRPr="00B731E0" w:rsidRDefault="00B232A3" w:rsidP="006A53AF">
      <w:pPr>
        <w:tabs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>От 30.03.</w:t>
      </w:r>
      <w:r w:rsidR="006A53AF" w:rsidRPr="00B731E0">
        <w:rPr>
          <w:sz w:val="28"/>
          <w:szCs w:val="28"/>
        </w:rPr>
        <w:t xml:space="preserve"> </w:t>
      </w:r>
      <w:r w:rsidR="0033383C" w:rsidRPr="00B731E0">
        <w:rPr>
          <w:sz w:val="28"/>
          <w:szCs w:val="28"/>
        </w:rPr>
        <w:t>20</w:t>
      </w:r>
      <w:r w:rsidR="00987354" w:rsidRPr="00B731E0">
        <w:rPr>
          <w:sz w:val="28"/>
          <w:szCs w:val="28"/>
        </w:rPr>
        <w:t>2</w:t>
      </w:r>
      <w:r w:rsidR="00744279" w:rsidRPr="00B731E0">
        <w:rPr>
          <w:sz w:val="28"/>
          <w:szCs w:val="28"/>
        </w:rPr>
        <w:t>6</w:t>
      </w:r>
      <w:r w:rsidR="006A53AF" w:rsidRPr="00B731E0">
        <w:rPr>
          <w:sz w:val="28"/>
          <w:szCs w:val="28"/>
        </w:rPr>
        <w:t xml:space="preserve"> </w:t>
      </w:r>
      <w:r w:rsidR="00540586" w:rsidRPr="00B731E0">
        <w:rPr>
          <w:sz w:val="28"/>
          <w:szCs w:val="28"/>
        </w:rPr>
        <w:t xml:space="preserve">г.                  </w:t>
      </w:r>
      <w:r w:rsidR="006A53AF" w:rsidRPr="00B731E0">
        <w:rPr>
          <w:sz w:val="28"/>
          <w:szCs w:val="28"/>
        </w:rPr>
        <w:t xml:space="preserve">              </w:t>
      </w:r>
      <w:r w:rsidR="00C52932" w:rsidRPr="00B731E0">
        <w:rPr>
          <w:sz w:val="28"/>
          <w:szCs w:val="28"/>
        </w:rPr>
        <w:t xml:space="preserve"> №</w:t>
      </w:r>
      <w:r w:rsidR="006A53AF" w:rsidRPr="00B731E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133</w:t>
      </w:r>
      <w:r w:rsidR="006A53AF" w:rsidRPr="00B731E0">
        <w:rPr>
          <w:sz w:val="28"/>
          <w:szCs w:val="28"/>
        </w:rPr>
        <w:t xml:space="preserve">               </w:t>
      </w:r>
      <w:r w:rsidR="00E0046E">
        <w:rPr>
          <w:sz w:val="28"/>
          <w:szCs w:val="28"/>
        </w:rPr>
        <w:t xml:space="preserve">                            </w:t>
      </w:r>
      <w:r w:rsidR="00FE3CDD" w:rsidRPr="00B731E0">
        <w:rPr>
          <w:sz w:val="28"/>
          <w:szCs w:val="28"/>
        </w:rPr>
        <w:t>г.</w:t>
      </w:r>
      <w:r w:rsidR="006A53AF" w:rsidRPr="00B731E0">
        <w:rPr>
          <w:sz w:val="28"/>
          <w:szCs w:val="28"/>
        </w:rPr>
        <w:t xml:space="preserve"> </w:t>
      </w:r>
      <w:r w:rsidR="00FE3CDD" w:rsidRPr="00B731E0">
        <w:rPr>
          <w:sz w:val="28"/>
          <w:szCs w:val="28"/>
        </w:rPr>
        <w:t>Дигора</w:t>
      </w:r>
    </w:p>
    <w:p w:rsidR="00EA471F" w:rsidRPr="00B731E0" w:rsidRDefault="006A53AF" w:rsidP="00FE3CDD">
      <w:pPr>
        <w:tabs>
          <w:tab w:val="left" w:pos="3990"/>
        </w:tabs>
        <w:jc w:val="both"/>
        <w:rPr>
          <w:sz w:val="28"/>
          <w:szCs w:val="28"/>
        </w:rPr>
      </w:pPr>
      <w:r w:rsidRPr="00B731E0">
        <w:rPr>
          <w:sz w:val="28"/>
          <w:szCs w:val="28"/>
        </w:rPr>
        <w:t xml:space="preserve">       </w:t>
      </w:r>
    </w:p>
    <w:p w:rsidR="00487E89" w:rsidRPr="00B731E0" w:rsidRDefault="00487E89" w:rsidP="002D3C8B">
      <w:pPr>
        <w:jc w:val="center"/>
        <w:rPr>
          <w:b/>
          <w:color w:val="000000"/>
          <w:sz w:val="28"/>
          <w:szCs w:val="28"/>
        </w:rPr>
      </w:pPr>
    </w:p>
    <w:p w:rsidR="008D16B3" w:rsidRPr="00B731E0" w:rsidRDefault="008D16B3" w:rsidP="008D1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31E0">
        <w:rPr>
          <w:b/>
          <w:bCs/>
          <w:sz w:val="28"/>
          <w:szCs w:val="28"/>
        </w:rPr>
        <w:t>Об ут</w:t>
      </w:r>
      <w:r w:rsidR="006E3FB4">
        <w:rPr>
          <w:b/>
          <w:bCs/>
          <w:sz w:val="28"/>
          <w:szCs w:val="28"/>
        </w:rPr>
        <w:t>верждении Положения о коллегии,</w:t>
      </w:r>
      <w:r w:rsidR="0015784C" w:rsidRPr="00B731E0">
        <w:rPr>
          <w:b/>
          <w:bCs/>
          <w:sz w:val="28"/>
          <w:szCs w:val="28"/>
        </w:rPr>
        <w:t xml:space="preserve"> </w:t>
      </w:r>
      <w:r w:rsidRPr="00B731E0">
        <w:rPr>
          <w:b/>
          <w:bCs/>
          <w:sz w:val="28"/>
          <w:szCs w:val="28"/>
        </w:rPr>
        <w:t>состава коллегии</w:t>
      </w:r>
      <w:r w:rsidR="006E3FB4">
        <w:rPr>
          <w:b/>
          <w:bCs/>
          <w:sz w:val="28"/>
          <w:szCs w:val="28"/>
        </w:rPr>
        <w:t xml:space="preserve"> и плана работ коллегии</w:t>
      </w:r>
      <w:r w:rsidRPr="00B731E0">
        <w:rPr>
          <w:b/>
          <w:bCs/>
          <w:sz w:val="28"/>
          <w:szCs w:val="28"/>
        </w:rPr>
        <w:t xml:space="preserve"> администрации  местного самоуправления </w:t>
      </w:r>
      <w:r w:rsidRPr="00B731E0">
        <w:rPr>
          <w:b/>
          <w:color w:val="333333"/>
          <w:sz w:val="28"/>
          <w:szCs w:val="28"/>
          <w:shd w:val="clear" w:color="auto" w:fill="FFFFFF"/>
        </w:rPr>
        <w:t>Дигорского</w:t>
      </w:r>
      <w:r w:rsidRPr="00B731E0">
        <w:rPr>
          <w:b/>
          <w:bCs/>
          <w:sz w:val="28"/>
          <w:szCs w:val="28"/>
        </w:rPr>
        <w:t xml:space="preserve"> муниципального района</w:t>
      </w:r>
    </w:p>
    <w:p w:rsidR="008D16B3" w:rsidRPr="00B731E0" w:rsidRDefault="008D16B3" w:rsidP="008D16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16B3" w:rsidRPr="00B731E0" w:rsidRDefault="008D16B3" w:rsidP="008D16B3">
      <w:pPr>
        <w:ind w:firstLine="567"/>
        <w:jc w:val="both"/>
        <w:rPr>
          <w:sz w:val="28"/>
          <w:szCs w:val="28"/>
        </w:rPr>
      </w:pPr>
      <w:r w:rsidRPr="00B731E0">
        <w:rPr>
          <w:color w:val="333333"/>
          <w:sz w:val="28"/>
          <w:szCs w:val="28"/>
          <w:shd w:val="clear" w:color="auto" w:fill="FFFFFF"/>
        </w:rPr>
        <w:t xml:space="preserve">В целях повышения эффективности деятельности, коллегиального обсуждения и принятия рекомендаций по решению наиболее важных вопросов социально-экономического развития Дигорского муниципального района, </w:t>
      </w:r>
      <w:r w:rsidRPr="00B731E0">
        <w:rPr>
          <w:sz w:val="28"/>
          <w:szCs w:val="28"/>
        </w:rPr>
        <w:t>руководствуясь Уставом Дигорского муниципального района:</w:t>
      </w:r>
    </w:p>
    <w:p w:rsidR="008D16B3" w:rsidRPr="00B731E0" w:rsidRDefault="008D16B3" w:rsidP="008D16B3">
      <w:pPr>
        <w:numPr>
          <w:ilvl w:val="0"/>
          <w:numId w:val="12"/>
        </w:numPr>
        <w:spacing w:after="6" w:line="250" w:lineRule="auto"/>
        <w:ind w:right="14" w:firstLine="720"/>
        <w:jc w:val="both"/>
        <w:rPr>
          <w:sz w:val="28"/>
          <w:szCs w:val="28"/>
        </w:rPr>
      </w:pPr>
      <w:r w:rsidRPr="00B731E0">
        <w:rPr>
          <w:sz w:val="28"/>
          <w:szCs w:val="28"/>
        </w:rPr>
        <w:t>Утвердить Положение о коллегии администрации  местного самоуправления Дигорского муниципального рай</w:t>
      </w:r>
      <w:r w:rsidR="00F92990">
        <w:rPr>
          <w:sz w:val="28"/>
          <w:szCs w:val="28"/>
        </w:rPr>
        <w:t>она к настоящему постановлению (п</w:t>
      </w:r>
      <w:r w:rsidRPr="00B731E0">
        <w:rPr>
          <w:sz w:val="28"/>
          <w:szCs w:val="28"/>
        </w:rPr>
        <w:t>риложение № 1).</w:t>
      </w:r>
    </w:p>
    <w:p w:rsidR="008D16B3" w:rsidRDefault="008D16B3" w:rsidP="008D16B3">
      <w:pPr>
        <w:numPr>
          <w:ilvl w:val="0"/>
          <w:numId w:val="12"/>
        </w:numPr>
        <w:spacing w:after="6" w:line="250" w:lineRule="auto"/>
        <w:ind w:right="14" w:firstLine="720"/>
        <w:jc w:val="both"/>
        <w:rPr>
          <w:sz w:val="28"/>
          <w:szCs w:val="28"/>
        </w:rPr>
      </w:pPr>
      <w:r w:rsidRPr="00B731E0">
        <w:rPr>
          <w:sz w:val="28"/>
          <w:szCs w:val="28"/>
        </w:rPr>
        <w:t>Утвердить состав коллегии администрации  местного самоуправления Дигорского</w:t>
      </w:r>
      <w:r w:rsidR="00780EC0">
        <w:rPr>
          <w:sz w:val="28"/>
          <w:szCs w:val="28"/>
        </w:rPr>
        <w:t xml:space="preserve">  </w:t>
      </w:r>
      <w:r w:rsidRPr="00B731E0">
        <w:rPr>
          <w:sz w:val="28"/>
          <w:szCs w:val="28"/>
        </w:rPr>
        <w:t>муниципального</w:t>
      </w:r>
      <w:r w:rsidR="00F92990">
        <w:rPr>
          <w:sz w:val="28"/>
          <w:szCs w:val="28"/>
        </w:rPr>
        <w:t xml:space="preserve">   </w:t>
      </w:r>
      <w:r w:rsidRPr="00B731E0">
        <w:rPr>
          <w:sz w:val="28"/>
          <w:szCs w:val="28"/>
        </w:rPr>
        <w:t xml:space="preserve"> района к </w:t>
      </w:r>
      <w:r w:rsidR="00F92990">
        <w:rPr>
          <w:sz w:val="28"/>
          <w:szCs w:val="28"/>
        </w:rPr>
        <w:t>настоящему постановлению (п</w:t>
      </w:r>
      <w:r w:rsidRPr="00B731E0">
        <w:rPr>
          <w:sz w:val="28"/>
          <w:szCs w:val="28"/>
        </w:rPr>
        <w:t>риложение №</w:t>
      </w:r>
      <w:r w:rsidR="00780EC0">
        <w:rPr>
          <w:sz w:val="28"/>
          <w:szCs w:val="28"/>
        </w:rPr>
        <w:t xml:space="preserve"> </w:t>
      </w:r>
      <w:r w:rsidRPr="00B731E0">
        <w:rPr>
          <w:sz w:val="28"/>
          <w:szCs w:val="28"/>
        </w:rPr>
        <w:t>2)</w:t>
      </w:r>
      <w:r w:rsidR="006E3FB4">
        <w:rPr>
          <w:sz w:val="28"/>
          <w:szCs w:val="28"/>
        </w:rPr>
        <w:t>.</w:t>
      </w:r>
    </w:p>
    <w:p w:rsidR="006E3FB4" w:rsidRPr="006E3FB4" w:rsidRDefault="006E3FB4" w:rsidP="006E3FB4">
      <w:pPr>
        <w:numPr>
          <w:ilvl w:val="0"/>
          <w:numId w:val="12"/>
        </w:numPr>
        <w:spacing w:after="6" w:line="250" w:lineRule="auto"/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 коллегии администрации </w:t>
      </w:r>
      <w:r w:rsidRPr="00B731E0">
        <w:rPr>
          <w:sz w:val="28"/>
          <w:szCs w:val="28"/>
        </w:rPr>
        <w:t>местного самоуправления Дигорского муниципального района</w:t>
      </w:r>
      <w:r w:rsidRPr="006E3FB4">
        <w:rPr>
          <w:sz w:val="28"/>
          <w:szCs w:val="28"/>
        </w:rPr>
        <w:t xml:space="preserve"> </w:t>
      </w:r>
      <w:r w:rsidR="00F92990">
        <w:rPr>
          <w:sz w:val="28"/>
          <w:szCs w:val="28"/>
        </w:rPr>
        <w:t>(п</w:t>
      </w:r>
      <w:r>
        <w:rPr>
          <w:sz w:val="28"/>
          <w:szCs w:val="28"/>
        </w:rPr>
        <w:t>риложение №</w:t>
      </w:r>
      <w:r w:rsidR="00780EC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731E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44279" w:rsidRPr="00B731E0" w:rsidRDefault="00F92990" w:rsidP="008D16B3">
      <w:pPr>
        <w:numPr>
          <w:ilvl w:val="0"/>
          <w:numId w:val="12"/>
        </w:numPr>
        <w:spacing w:after="6" w:line="250" w:lineRule="auto"/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92709" w:rsidRPr="00B731E0">
        <w:rPr>
          <w:sz w:val="28"/>
          <w:szCs w:val="28"/>
        </w:rPr>
        <w:t>остановление вступает в силу с момента подписания</w:t>
      </w:r>
      <w:r w:rsidR="00744279" w:rsidRPr="00B731E0">
        <w:rPr>
          <w:sz w:val="28"/>
          <w:szCs w:val="28"/>
        </w:rPr>
        <w:t>.</w:t>
      </w:r>
    </w:p>
    <w:p w:rsidR="008D16B3" w:rsidRPr="00B731E0" w:rsidRDefault="00192709" w:rsidP="008D16B3">
      <w:pPr>
        <w:numPr>
          <w:ilvl w:val="0"/>
          <w:numId w:val="12"/>
        </w:numPr>
        <w:spacing w:after="6" w:line="250" w:lineRule="auto"/>
        <w:ind w:right="14" w:firstLine="720"/>
        <w:jc w:val="both"/>
        <w:rPr>
          <w:sz w:val="28"/>
          <w:szCs w:val="28"/>
        </w:rPr>
      </w:pPr>
      <w:r w:rsidRPr="00B731E0">
        <w:rPr>
          <w:sz w:val="28"/>
          <w:szCs w:val="28"/>
        </w:rPr>
        <w:t xml:space="preserve"> </w:t>
      </w:r>
      <w:r w:rsidR="00F92990">
        <w:rPr>
          <w:sz w:val="28"/>
          <w:szCs w:val="28"/>
        </w:rPr>
        <w:t>Разместить п</w:t>
      </w:r>
      <w:r w:rsidR="008D16B3" w:rsidRPr="00B731E0">
        <w:rPr>
          <w:sz w:val="28"/>
          <w:szCs w:val="28"/>
        </w:rPr>
        <w:t>остановление на официальном сайте администрации  местного самоуправления Дигорского муниципального района в сети Интернет.</w:t>
      </w:r>
    </w:p>
    <w:p w:rsidR="008D16B3" w:rsidRPr="00B731E0" w:rsidRDefault="008D16B3" w:rsidP="008D16B3">
      <w:pPr>
        <w:pStyle w:val="a4"/>
        <w:numPr>
          <w:ilvl w:val="0"/>
          <w:numId w:val="12"/>
        </w:numPr>
        <w:spacing w:after="6" w:line="250" w:lineRule="auto"/>
        <w:ind w:right="14" w:firstLine="720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Конт</w:t>
      </w:r>
      <w:r w:rsidR="00F92990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Pr="00B731E0">
        <w:rPr>
          <w:rFonts w:ascii="Times New Roman" w:hAnsi="Times New Roman"/>
          <w:sz w:val="28"/>
          <w:szCs w:val="28"/>
        </w:rPr>
        <w:t>остановления возложить на заместителя главы АМС Ди</w:t>
      </w:r>
      <w:r w:rsidR="00B731E0">
        <w:rPr>
          <w:rFonts w:ascii="Times New Roman" w:hAnsi="Times New Roman"/>
          <w:sz w:val="28"/>
          <w:szCs w:val="28"/>
        </w:rPr>
        <w:t>горского  муниципального района Гагулати М.А</w:t>
      </w:r>
      <w:r w:rsidR="00192709" w:rsidRPr="00B731E0">
        <w:rPr>
          <w:rFonts w:ascii="Times New Roman" w:hAnsi="Times New Roman"/>
          <w:sz w:val="28"/>
          <w:szCs w:val="28"/>
        </w:rPr>
        <w:t>.</w:t>
      </w:r>
    </w:p>
    <w:p w:rsidR="008D16B3" w:rsidRPr="00B731E0" w:rsidRDefault="008D16B3" w:rsidP="00EA6F6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E0046E" w:rsidRDefault="008D16B3" w:rsidP="00E0046E">
      <w:pPr>
        <w:widowControl w:val="0"/>
        <w:tabs>
          <w:tab w:val="left" w:pos="778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046E">
        <w:rPr>
          <w:sz w:val="28"/>
          <w:szCs w:val="28"/>
        </w:rPr>
        <w:t>И.о. Главы администрации</w:t>
      </w:r>
      <w:r w:rsidRPr="00E0046E">
        <w:rPr>
          <w:sz w:val="28"/>
          <w:szCs w:val="28"/>
        </w:rPr>
        <w:tab/>
      </w:r>
      <w:r w:rsidR="00E0046E">
        <w:rPr>
          <w:sz w:val="28"/>
          <w:szCs w:val="28"/>
        </w:rPr>
        <w:t xml:space="preserve">    </w:t>
      </w:r>
      <w:r w:rsidRPr="00E0046E">
        <w:rPr>
          <w:sz w:val="28"/>
          <w:szCs w:val="28"/>
        </w:rPr>
        <w:t xml:space="preserve">     В.М. Хохоев</w:t>
      </w:r>
    </w:p>
    <w:p w:rsidR="008D16B3" w:rsidRPr="00B731E0" w:rsidRDefault="008D16B3" w:rsidP="008D16B3">
      <w:pPr>
        <w:pStyle w:val="a4"/>
        <w:widowControl w:val="0"/>
        <w:tabs>
          <w:tab w:val="left" w:pos="77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tabs>
          <w:tab w:val="left" w:pos="77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tabs>
          <w:tab w:val="left" w:pos="77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8D16B3">
      <w:pPr>
        <w:pStyle w:val="a4"/>
        <w:widowControl w:val="0"/>
        <w:tabs>
          <w:tab w:val="left" w:pos="77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92709" w:rsidRPr="00B731E0" w:rsidRDefault="00D61402" w:rsidP="00192709">
      <w:pPr>
        <w:autoSpaceDE w:val="0"/>
        <w:autoSpaceDN w:val="0"/>
        <w:adjustRightInd w:val="0"/>
        <w:ind w:left="5245" w:right="1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192709" w:rsidRPr="00B731E0">
        <w:rPr>
          <w:b/>
          <w:bCs/>
          <w:sz w:val="28"/>
          <w:szCs w:val="28"/>
        </w:rPr>
        <w:t xml:space="preserve"> </w:t>
      </w:r>
      <w:r w:rsidR="00192709" w:rsidRPr="00B731E0">
        <w:rPr>
          <w:sz w:val="28"/>
          <w:szCs w:val="28"/>
        </w:rPr>
        <w:t>Приложение № 1</w:t>
      </w:r>
    </w:p>
    <w:p w:rsidR="00192709" w:rsidRPr="00B731E0" w:rsidRDefault="00D61402" w:rsidP="0019270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2709" w:rsidRPr="00B731E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92709" w:rsidRPr="00B731E0" w:rsidRDefault="00192709" w:rsidP="0019270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731E0">
        <w:rPr>
          <w:rFonts w:ascii="Times New Roman" w:hAnsi="Times New Roman" w:cs="Times New Roman"/>
          <w:sz w:val="28"/>
          <w:szCs w:val="28"/>
        </w:rPr>
        <w:t xml:space="preserve">                    и.о. Главы </w:t>
      </w:r>
      <w:r w:rsidR="00D61402">
        <w:rPr>
          <w:rFonts w:ascii="Times New Roman" w:hAnsi="Times New Roman" w:cs="Times New Roman"/>
          <w:sz w:val="28"/>
          <w:szCs w:val="28"/>
        </w:rPr>
        <w:t xml:space="preserve">АМС </w:t>
      </w:r>
      <w:r w:rsidRPr="00B731E0">
        <w:rPr>
          <w:rFonts w:ascii="Times New Roman" w:hAnsi="Times New Roman" w:cs="Times New Roman"/>
          <w:sz w:val="28"/>
          <w:szCs w:val="28"/>
        </w:rPr>
        <w:t xml:space="preserve">Дигорского </w:t>
      </w:r>
    </w:p>
    <w:p w:rsidR="00192709" w:rsidRDefault="00D61402" w:rsidP="0019270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92709" w:rsidRPr="00B731E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A6570" w:rsidRPr="00B731E0" w:rsidRDefault="004A6570" w:rsidP="0019270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32A3">
        <w:rPr>
          <w:rFonts w:ascii="Times New Roman" w:hAnsi="Times New Roman" w:cs="Times New Roman"/>
          <w:sz w:val="28"/>
          <w:szCs w:val="28"/>
        </w:rPr>
        <w:t xml:space="preserve">                    от 30.03.</w:t>
      </w:r>
      <w:r>
        <w:rPr>
          <w:rFonts w:ascii="Times New Roman" w:hAnsi="Times New Roman" w:cs="Times New Roman"/>
          <w:sz w:val="28"/>
          <w:szCs w:val="28"/>
        </w:rPr>
        <w:t>2026 №</w:t>
      </w:r>
      <w:r w:rsidR="00B232A3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192709" w:rsidRPr="00B731E0" w:rsidRDefault="00192709" w:rsidP="00192709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192709" w:rsidRPr="00B731E0" w:rsidRDefault="00192709" w:rsidP="001927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16B3" w:rsidRPr="00B731E0" w:rsidRDefault="008D16B3" w:rsidP="008D16B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D16B3" w:rsidRPr="00B731E0" w:rsidRDefault="008D16B3" w:rsidP="0019270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D16B3" w:rsidRPr="00B731E0" w:rsidRDefault="008D16B3" w:rsidP="008D16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31E0">
        <w:rPr>
          <w:b/>
          <w:bCs/>
          <w:sz w:val="28"/>
          <w:szCs w:val="28"/>
        </w:rPr>
        <w:t xml:space="preserve">Положение </w:t>
      </w:r>
    </w:p>
    <w:p w:rsidR="008D16B3" w:rsidRPr="00B731E0" w:rsidRDefault="008D16B3" w:rsidP="008D16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1E0">
        <w:rPr>
          <w:b/>
          <w:bCs/>
          <w:sz w:val="28"/>
          <w:szCs w:val="28"/>
        </w:rPr>
        <w:t xml:space="preserve">о коллегии </w:t>
      </w:r>
      <w:r w:rsidRPr="00B731E0">
        <w:rPr>
          <w:b/>
          <w:sz w:val="28"/>
          <w:szCs w:val="28"/>
        </w:rPr>
        <w:t xml:space="preserve">администрации  местного самоуправления </w:t>
      </w:r>
    </w:p>
    <w:p w:rsidR="008D16B3" w:rsidRPr="00B731E0" w:rsidRDefault="0015784C" w:rsidP="008D16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1E0">
        <w:rPr>
          <w:b/>
          <w:sz w:val="28"/>
          <w:szCs w:val="28"/>
        </w:rPr>
        <w:t xml:space="preserve">Дигорского </w:t>
      </w:r>
      <w:r w:rsidR="008D16B3" w:rsidRPr="00B731E0">
        <w:rPr>
          <w:b/>
          <w:sz w:val="28"/>
          <w:szCs w:val="28"/>
        </w:rPr>
        <w:t>муниципального района</w:t>
      </w:r>
    </w:p>
    <w:p w:rsidR="00192709" w:rsidRPr="00B731E0" w:rsidRDefault="00192709" w:rsidP="008D16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16B3" w:rsidRPr="00B731E0" w:rsidRDefault="008D16B3" w:rsidP="008D16B3">
      <w:pPr>
        <w:pStyle w:val="a4"/>
        <w:numPr>
          <w:ilvl w:val="0"/>
          <w:numId w:val="13"/>
        </w:numPr>
        <w:spacing w:after="6" w:line="25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1E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 xml:space="preserve">1.1. Коллегия администрации 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 xml:space="preserve">муниципального района (далее - коллегия) является постоянно действующим совещательным органом, осуществляющим коллегиальное обсуждение и выработку решений по важнейшим вопросам местного значения администрации 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>муниципального района.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1.2. Руко</w:t>
      </w:r>
      <w:r w:rsidR="00744279" w:rsidRPr="00B731E0">
        <w:rPr>
          <w:sz w:val="28"/>
          <w:szCs w:val="28"/>
        </w:rPr>
        <w:t>водство коллегией осуществляет Г</w:t>
      </w:r>
      <w:r w:rsidRPr="00B731E0">
        <w:rPr>
          <w:sz w:val="28"/>
          <w:szCs w:val="28"/>
        </w:rPr>
        <w:t xml:space="preserve">лава </w:t>
      </w:r>
      <w:r w:rsidR="00744279" w:rsidRPr="00B731E0">
        <w:rPr>
          <w:sz w:val="28"/>
          <w:szCs w:val="28"/>
        </w:rPr>
        <w:t>администрации</w:t>
      </w:r>
      <w:r w:rsidR="0015784C" w:rsidRPr="00B731E0">
        <w:rPr>
          <w:sz w:val="28"/>
          <w:szCs w:val="28"/>
        </w:rPr>
        <w:t xml:space="preserve"> местного самоуправления </w:t>
      </w:r>
      <w:r w:rsidR="00744279" w:rsidRPr="00B731E0">
        <w:rPr>
          <w:sz w:val="28"/>
          <w:szCs w:val="28"/>
        </w:rPr>
        <w:t xml:space="preserve">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>муниципального района</w:t>
      </w:r>
    </w:p>
    <w:p w:rsidR="008D16B3" w:rsidRPr="00B731E0" w:rsidRDefault="008D16B3" w:rsidP="008D16B3">
      <w:pPr>
        <w:ind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1.3. В своей деятельности коллегия руководствуется федеральным законодательством, законод</w:t>
      </w:r>
      <w:r w:rsidR="00192709" w:rsidRPr="00B731E0">
        <w:rPr>
          <w:sz w:val="28"/>
          <w:szCs w:val="28"/>
        </w:rPr>
        <w:t xml:space="preserve">ательством РСО - Алания, Уставом Дигорского </w:t>
      </w:r>
      <w:r w:rsidRPr="00B731E0">
        <w:rPr>
          <w:sz w:val="28"/>
          <w:szCs w:val="28"/>
        </w:rPr>
        <w:t>муниципального района</w:t>
      </w:r>
      <w:r w:rsidR="00AF3868" w:rsidRPr="00B731E0">
        <w:rPr>
          <w:sz w:val="28"/>
          <w:szCs w:val="28"/>
        </w:rPr>
        <w:t>.</w:t>
      </w:r>
    </w:p>
    <w:p w:rsidR="008D16B3" w:rsidRPr="00B731E0" w:rsidRDefault="008D16B3" w:rsidP="008D16B3">
      <w:pPr>
        <w:pStyle w:val="a4"/>
        <w:numPr>
          <w:ilvl w:val="0"/>
          <w:numId w:val="13"/>
        </w:numPr>
        <w:spacing w:after="6" w:line="25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1E0">
        <w:rPr>
          <w:rFonts w:ascii="Times New Roman" w:hAnsi="Times New Roman"/>
          <w:b/>
          <w:sz w:val="28"/>
          <w:szCs w:val="28"/>
        </w:rPr>
        <w:t>Порядок формирования</w:t>
      </w:r>
    </w:p>
    <w:p w:rsidR="00192709" w:rsidRPr="00B731E0" w:rsidRDefault="00192709" w:rsidP="00192709">
      <w:pPr>
        <w:pStyle w:val="a4"/>
        <w:spacing w:after="6" w:line="250" w:lineRule="auto"/>
        <w:rPr>
          <w:rFonts w:ascii="Times New Roman" w:hAnsi="Times New Roman"/>
          <w:b/>
          <w:sz w:val="28"/>
          <w:szCs w:val="28"/>
        </w:rPr>
      </w:pPr>
    </w:p>
    <w:p w:rsidR="0015784C" w:rsidRPr="00B731E0" w:rsidRDefault="008D16B3" w:rsidP="008D16B3">
      <w:pPr>
        <w:ind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2.1.</w:t>
      </w:r>
      <w:r w:rsidR="00F92990">
        <w:rPr>
          <w:sz w:val="28"/>
          <w:szCs w:val="28"/>
        </w:rPr>
        <w:t xml:space="preserve"> </w:t>
      </w:r>
      <w:r w:rsidR="00EA6F67" w:rsidRPr="00B731E0">
        <w:rPr>
          <w:sz w:val="28"/>
          <w:szCs w:val="28"/>
        </w:rPr>
        <w:t>Формирует коллегию Г</w:t>
      </w:r>
      <w:r w:rsidRPr="00B731E0">
        <w:rPr>
          <w:sz w:val="28"/>
          <w:szCs w:val="28"/>
        </w:rPr>
        <w:t>лава</w:t>
      </w:r>
      <w:r w:rsidR="0015784C" w:rsidRPr="00B731E0">
        <w:rPr>
          <w:sz w:val="28"/>
          <w:szCs w:val="28"/>
        </w:rPr>
        <w:t xml:space="preserve"> администрации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 xml:space="preserve"> муниципального района</w:t>
      </w:r>
      <w:r w:rsidR="00EA6F67" w:rsidRPr="00B731E0">
        <w:rPr>
          <w:sz w:val="28"/>
          <w:szCs w:val="28"/>
        </w:rPr>
        <w:t>.</w:t>
      </w:r>
    </w:p>
    <w:p w:rsidR="008D16B3" w:rsidRPr="00B731E0" w:rsidRDefault="008D16B3" w:rsidP="008D16B3">
      <w:pPr>
        <w:ind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 xml:space="preserve">2.2. Состав коллегии утверждается постановлением Главы </w:t>
      </w:r>
      <w:r w:rsidR="0015784C" w:rsidRPr="00B731E0">
        <w:rPr>
          <w:sz w:val="28"/>
          <w:szCs w:val="28"/>
        </w:rPr>
        <w:t xml:space="preserve">администрации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>муниципального района. В состав колл</w:t>
      </w:r>
      <w:r w:rsidR="00AF3868" w:rsidRPr="00B731E0">
        <w:rPr>
          <w:sz w:val="28"/>
          <w:szCs w:val="28"/>
        </w:rPr>
        <w:t>егии могут входить заместители Г</w:t>
      </w:r>
      <w:r w:rsidRPr="00B731E0">
        <w:rPr>
          <w:sz w:val="28"/>
          <w:szCs w:val="28"/>
        </w:rPr>
        <w:t xml:space="preserve">лавы </w:t>
      </w:r>
      <w:r w:rsidR="00AF3868" w:rsidRPr="00B731E0">
        <w:rPr>
          <w:sz w:val="28"/>
          <w:szCs w:val="28"/>
        </w:rPr>
        <w:t xml:space="preserve"> администрации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 xml:space="preserve">муниципального района, руководители структурных подразделений администрации местного самоуправления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>муниципального района, руководители учреждений и организаций всех форм собственности, представители общественных организаций.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</w:p>
    <w:p w:rsidR="008D16B3" w:rsidRPr="00B731E0" w:rsidRDefault="008D16B3" w:rsidP="008D16B3">
      <w:pPr>
        <w:pStyle w:val="a4"/>
        <w:numPr>
          <w:ilvl w:val="0"/>
          <w:numId w:val="13"/>
        </w:numPr>
        <w:spacing w:after="6" w:line="25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1E0">
        <w:rPr>
          <w:rFonts w:ascii="Times New Roman" w:hAnsi="Times New Roman"/>
          <w:b/>
          <w:sz w:val="28"/>
          <w:szCs w:val="28"/>
        </w:rPr>
        <w:t xml:space="preserve">Полномочия главы </w:t>
      </w:r>
      <w:r w:rsidR="00744279" w:rsidRPr="00B731E0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B731E0">
        <w:rPr>
          <w:rFonts w:ascii="Times New Roman" w:hAnsi="Times New Roman"/>
          <w:b/>
          <w:sz w:val="28"/>
          <w:szCs w:val="28"/>
        </w:rPr>
        <w:t>по организации работы коллегии</w:t>
      </w:r>
    </w:p>
    <w:p w:rsidR="00192709" w:rsidRPr="00B731E0" w:rsidRDefault="00192709" w:rsidP="00192709">
      <w:pPr>
        <w:pStyle w:val="a4"/>
        <w:spacing w:after="6" w:line="250" w:lineRule="auto"/>
        <w:rPr>
          <w:rFonts w:ascii="Times New Roman" w:hAnsi="Times New Roman"/>
          <w:sz w:val="28"/>
          <w:szCs w:val="28"/>
        </w:rPr>
      </w:pPr>
    </w:p>
    <w:p w:rsidR="008D16B3" w:rsidRPr="00B731E0" w:rsidRDefault="008D16B3" w:rsidP="0015784C">
      <w:pPr>
        <w:pStyle w:val="a4"/>
        <w:numPr>
          <w:ilvl w:val="1"/>
          <w:numId w:val="13"/>
        </w:numPr>
        <w:spacing w:after="6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Глава</w:t>
      </w:r>
      <w:r w:rsidR="00744279" w:rsidRPr="00B731E0">
        <w:rPr>
          <w:rFonts w:ascii="Times New Roman" w:hAnsi="Times New Roman"/>
          <w:sz w:val="28"/>
          <w:szCs w:val="28"/>
        </w:rPr>
        <w:t xml:space="preserve"> администрации</w:t>
      </w:r>
      <w:r w:rsidR="0015784C" w:rsidRPr="00B731E0">
        <w:rPr>
          <w:rFonts w:ascii="Times New Roman" w:hAnsi="Times New Roman"/>
          <w:sz w:val="28"/>
          <w:szCs w:val="28"/>
        </w:rPr>
        <w:t xml:space="preserve"> местного самоуправления Дигорского муниципального района</w:t>
      </w:r>
      <w:r w:rsidRPr="00B731E0">
        <w:rPr>
          <w:rFonts w:ascii="Times New Roman" w:hAnsi="Times New Roman"/>
          <w:sz w:val="28"/>
          <w:szCs w:val="28"/>
        </w:rPr>
        <w:t>:</w:t>
      </w:r>
    </w:p>
    <w:p w:rsidR="008D16B3" w:rsidRPr="00B731E0" w:rsidRDefault="008D16B3" w:rsidP="008D16B3">
      <w:pPr>
        <w:pStyle w:val="a4"/>
        <w:numPr>
          <w:ilvl w:val="2"/>
          <w:numId w:val="13"/>
        </w:numPr>
        <w:spacing w:after="6" w:line="25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руководит коллегией;</w:t>
      </w:r>
    </w:p>
    <w:p w:rsidR="008D16B3" w:rsidRPr="00B731E0" w:rsidRDefault="008D16B3" w:rsidP="008D16B3">
      <w:pPr>
        <w:pStyle w:val="a4"/>
        <w:numPr>
          <w:ilvl w:val="2"/>
          <w:numId w:val="13"/>
        </w:numPr>
        <w:spacing w:after="6" w:line="25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определяет основные направления деятельности коллегии и организует ее работу;</w:t>
      </w:r>
    </w:p>
    <w:p w:rsidR="008D16B3" w:rsidRPr="00B731E0" w:rsidRDefault="008D16B3" w:rsidP="008D16B3">
      <w:pPr>
        <w:pStyle w:val="a4"/>
        <w:numPr>
          <w:ilvl w:val="2"/>
          <w:numId w:val="13"/>
        </w:numPr>
        <w:spacing w:after="6" w:line="25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председательствует на заседаниях коллегии;</w:t>
      </w:r>
    </w:p>
    <w:p w:rsidR="008D16B3" w:rsidRPr="00B731E0" w:rsidRDefault="008D16B3" w:rsidP="008D16B3">
      <w:pPr>
        <w:pStyle w:val="a4"/>
        <w:numPr>
          <w:ilvl w:val="2"/>
          <w:numId w:val="13"/>
        </w:numPr>
        <w:spacing w:after="6" w:line="25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lastRenderedPageBreak/>
        <w:t>подписывает протоколы коллегии;</w:t>
      </w:r>
    </w:p>
    <w:p w:rsidR="008D16B3" w:rsidRPr="00B731E0" w:rsidRDefault="008D16B3" w:rsidP="008D16B3">
      <w:pPr>
        <w:pStyle w:val="a4"/>
        <w:numPr>
          <w:ilvl w:val="2"/>
          <w:numId w:val="13"/>
        </w:numPr>
        <w:spacing w:after="6" w:line="25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осуществляет иные полномочия в соответствии с законодательством.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</w:r>
      <w:r w:rsidR="0015784C" w:rsidRPr="00B731E0">
        <w:rPr>
          <w:sz w:val="28"/>
          <w:szCs w:val="28"/>
        </w:rPr>
        <w:t>3.2. По поручению Г</w:t>
      </w:r>
      <w:r w:rsidRPr="00B731E0">
        <w:rPr>
          <w:sz w:val="28"/>
          <w:szCs w:val="28"/>
        </w:rPr>
        <w:t>лавы а</w:t>
      </w:r>
      <w:r w:rsidR="00744279" w:rsidRPr="00B731E0">
        <w:rPr>
          <w:sz w:val="28"/>
          <w:szCs w:val="28"/>
        </w:rPr>
        <w:t>дминистрации</w:t>
      </w:r>
      <w:r w:rsidR="0015784C" w:rsidRPr="00B731E0">
        <w:rPr>
          <w:sz w:val="28"/>
          <w:szCs w:val="28"/>
        </w:rPr>
        <w:t xml:space="preserve"> местного самоуправления Дигорского муниципального района</w:t>
      </w:r>
      <w:r w:rsidRPr="00B731E0">
        <w:rPr>
          <w:sz w:val="28"/>
          <w:szCs w:val="28"/>
        </w:rPr>
        <w:t xml:space="preserve">, в том числе в связи с временным его отсутствием, полномочия, указанные в п. 3.1. исполняет заместитель главы </w:t>
      </w:r>
      <w:r w:rsidR="0015784C" w:rsidRPr="00B731E0">
        <w:rPr>
          <w:sz w:val="28"/>
          <w:szCs w:val="28"/>
        </w:rPr>
        <w:t>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>.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</w:p>
    <w:p w:rsidR="008D16B3" w:rsidRPr="00B731E0" w:rsidRDefault="008D16B3" w:rsidP="008D16B3">
      <w:pPr>
        <w:pStyle w:val="a4"/>
        <w:numPr>
          <w:ilvl w:val="0"/>
          <w:numId w:val="13"/>
        </w:numPr>
        <w:spacing w:after="6" w:line="25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1E0">
        <w:rPr>
          <w:rFonts w:ascii="Times New Roman" w:hAnsi="Times New Roman"/>
          <w:b/>
          <w:sz w:val="28"/>
          <w:szCs w:val="28"/>
        </w:rPr>
        <w:t>Полномочия членов коллегии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</w:p>
    <w:p w:rsidR="008D16B3" w:rsidRPr="00B731E0" w:rsidRDefault="008D16B3" w:rsidP="008D16B3">
      <w:pPr>
        <w:jc w:val="both"/>
        <w:rPr>
          <w:sz w:val="28"/>
          <w:szCs w:val="28"/>
        </w:rPr>
      </w:pPr>
      <w:r w:rsidRPr="00B731E0">
        <w:rPr>
          <w:sz w:val="28"/>
          <w:szCs w:val="28"/>
        </w:rPr>
        <w:t>Члены коллегии:</w:t>
      </w: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4.1. участвуют в заседаниях коллегии, в разработке и реализации направлений деятельности коллегии;</w:t>
      </w:r>
    </w:p>
    <w:p w:rsidR="008D16B3" w:rsidRPr="00B731E0" w:rsidRDefault="008D16B3" w:rsidP="008D16B3">
      <w:pPr>
        <w:spacing w:after="46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4.2. участвуют в подготовке и принятии решений коллегии, обеспечивают и контролируют их исполнение;</w:t>
      </w:r>
    </w:p>
    <w:p w:rsidR="008D16B3" w:rsidRPr="00B731E0" w:rsidRDefault="008D16B3" w:rsidP="008D16B3">
      <w:pPr>
        <w:spacing w:after="306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4.3. осуществляют иные полномочия в соответствии с законодательством.</w:t>
      </w:r>
    </w:p>
    <w:p w:rsidR="008D16B3" w:rsidRPr="00B731E0" w:rsidRDefault="008D16B3" w:rsidP="008D16B3">
      <w:pPr>
        <w:ind w:left="720"/>
        <w:jc w:val="center"/>
        <w:rPr>
          <w:b/>
          <w:sz w:val="28"/>
          <w:szCs w:val="28"/>
        </w:rPr>
      </w:pPr>
      <w:r w:rsidRPr="00B731E0">
        <w:rPr>
          <w:b/>
          <w:sz w:val="28"/>
          <w:szCs w:val="28"/>
        </w:rPr>
        <w:t>5. Порядок проведения заседания коллегии</w:t>
      </w:r>
    </w:p>
    <w:p w:rsidR="008D16B3" w:rsidRPr="00B731E0" w:rsidRDefault="008D16B3" w:rsidP="008D16B3">
      <w:pPr>
        <w:jc w:val="both"/>
        <w:rPr>
          <w:sz w:val="28"/>
          <w:szCs w:val="28"/>
        </w:rPr>
      </w:pP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5.1. Заседания коллегии проводятся, как правило, раз в квартал. Заседание коллегии считается правомочным, если на нем присутствуют более половины членов коллегии.</w:t>
      </w:r>
    </w:p>
    <w:p w:rsidR="00241489" w:rsidRPr="00B731E0" w:rsidRDefault="008D16B3" w:rsidP="00241489">
      <w:pPr>
        <w:ind w:firstLine="709"/>
        <w:jc w:val="both"/>
        <w:rPr>
          <w:sz w:val="28"/>
          <w:szCs w:val="28"/>
        </w:rPr>
      </w:pPr>
      <w:r w:rsidRPr="00B731E0">
        <w:rPr>
          <w:sz w:val="28"/>
          <w:szCs w:val="28"/>
        </w:rPr>
        <w:t>5.2. Заседания коллег</w:t>
      </w:r>
      <w:r w:rsidR="0015784C" w:rsidRPr="00B731E0">
        <w:rPr>
          <w:sz w:val="28"/>
          <w:szCs w:val="28"/>
        </w:rPr>
        <w:t>ии проводятся под руководством Г</w:t>
      </w:r>
      <w:r w:rsidRPr="00B731E0">
        <w:rPr>
          <w:sz w:val="28"/>
          <w:szCs w:val="28"/>
        </w:rPr>
        <w:t>лавы</w:t>
      </w:r>
      <w:r w:rsidR="0015784C" w:rsidRPr="00B731E0">
        <w:rPr>
          <w:sz w:val="28"/>
          <w:szCs w:val="28"/>
        </w:rPr>
        <w:t xml:space="preserve"> администрации местного самоуправления Дигорского муниципального</w:t>
      </w:r>
      <w:r w:rsidRPr="00B731E0">
        <w:rPr>
          <w:sz w:val="28"/>
          <w:szCs w:val="28"/>
        </w:rPr>
        <w:t xml:space="preserve"> района или, по его поручению, заседание проводит заместитель главы </w:t>
      </w:r>
      <w:r w:rsidR="00241489" w:rsidRPr="00B731E0">
        <w:rPr>
          <w:sz w:val="28"/>
          <w:szCs w:val="28"/>
        </w:rPr>
        <w:t>администрации местного самоуправления Дигорского муниципального района.</w:t>
      </w:r>
    </w:p>
    <w:p w:rsidR="008D16B3" w:rsidRPr="00B731E0" w:rsidRDefault="008D16B3" w:rsidP="008D16B3">
      <w:pPr>
        <w:spacing w:after="31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5.3. В работе коллегии могут принимать участие начальники территориальных отделов, представители структурных подразделений администрации района, представители учреждений и организаций и иные должностные лица, официально приглашенные на соответствующие заседания коллегии.</w:t>
      </w: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5.4. По результатам рассмотрения вопросов на заседаниях коллегии принимаются решения, которые оформляются протоколами.</w:t>
      </w: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5.5. Решения коллегии, принятые в пределах ее полномочий, носят рекомендательный характер.</w:t>
      </w: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 xml:space="preserve">5.6. Решения коллегии принимаются на ее заседании путем голосования. Для принятия решения необходимо чтобы за него проголосовало большинство членов коллегии из числа присутствующих на заседании. В случае если голоса разделяются, то решающим считается голос главы </w:t>
      </w:r>
      <w:r w:rsidR="00F92990" w:rsidRPr="00B731E0">
        <w:rPr>
          <w:sz w:val="28"/>
          <w:szCs w:val="28"/>
        </w:rPr>
        <w:t xml:space="preserve">администрации местного самоуправления Дигорского муниципального </w:t>
      </w:r>
      <w:r w:rsidRPr="00B731E0">
        <w:rPr>
          <w:sz w:val="28"/>
          <w:szCs w:val="28"/>
        </w:rPr>
        <w:t>района, либо члена коллегии, выполняющего его полномочия в соответствии с п. 3.2. настоящего положения.</w:t>
      </w:r>
    </w:p>
    <w:p w:rsidR="008D16B3" w:rsidRPr="00B731E0" w:rsidRDefault="008D16B3" w:rsidP="00241489">
      <w:pPr>
        <w:ind w:firstLine="567"/>
        <w:jc w:val="both"/>
        <w:rPr>
          <w:sz w:val="28"/>
          <w:szCs w:val="28"/>
        </w:rPr>
      </w:pPr>
      <w:r w:rsidRPr="00B731E0">
        <w:rPr>
          <w:sz w:val="28"/>
          <w:szCs w:val="28"/>
        </w:rPr>
        <w:t>Особое мнение членов коллегии, голосовавших против принятого решения, излагается в письменном виде и прилагается к протоколу заседания коллегии.</w:t>
      </w:r>
    </w:p>
    <w:p w:rsidR="00F92990" w:rsidRDefault="00F92990" w:rsidP="00F92990">
      <w:pPr>
        <w:pStyle w:val="a4"/>
        <w:ind w:left="0" w:right="1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B3" w:rsidRPr="00F92990" w:rsidRDefault="00F92990" w:rsidP="00F92990">
      <w:pPr>
        <w:tabs>
          <w:tab w:val="left" w:pos="4111"/>
        </w:tabs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8D16B3" w:rsidRPr="00F92990">
        <w:rPr>
          <w:b/>
          <w:sz w:val="28"/>
          <w:szCs w:val="28"/>
        </w:rPr>
        <w:t>Порядок подготовки заседаний коллегии</w:t>
      </w:r>
    </w:p>
    <w:p w:rsidR="00241489" w:rsidRPr="00B731E0" w:rsidRDefault="00241489" w:rsidP="00241489">
      <w:pPr>
        <w:ind w:left="360" w:right="14"/>
        <w:rPr>
          <w:b/>
          <w:sz w:val="28"/>
          <w:szCs w:val="28"/>
        </w:rPr>
      </w:pPr>
    </w:p>
    <w:p w:rsidR="008D16B3" w:rsidRPr="00B731E0" w:rsidRDefault="008D16B3" w:rsidP="008D16B3">
      <w:pPr>
        <w:ind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lastRenderedPageBreak/>
        <w:tab/>
        <w:t xml:space="preserve">6.1. Дата </w:t>
      </w:r>
      <w:r w:rsidR="0015784C" w:rsidRPr="00B731E0">
        <w:rPr>
          <w:sz w:val="28"/>
          <w:szCs w:val="28"/>
        </w:rPr>
        <w:t>заседания коллегии назначается Г</w:t>
      </w:r>
      <w:r w:rsidRPr="00B731E0">
        <w:rPr>
          <w:sz w:val="28"/>
          <w:szCs w:val="28"/>
        </w:rPr>
        <w:t>лавой</w:t>
      </w:r>
      <w:r w:rsidR="0015784C" w:rsidRPr="00B731E0">
        <w:rPr>
          <w:sz w:val="28"/>
          <w:szCs w:val="28"/>
        </w:rPr>
        <w:t xml:space="preserve"> 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>.</w:t>
      </w:r>
    </w:p>
    <w:p w:rsidR="008D16B3" w:rsidRPr="00B731E0" w:rsidRDefault="008D16B3" w:rsidP="00AF3868">
      <w:pPr>
        <w:ind w:firstLine="567"/>
        <w:jc w:val="both"/>
        <w:rPr>
          <w:sz w:val="28"/>
          <w:szCs w:val="28"/>
        </w:rPr>
      </w:pPr>
      <w:r w:rsidRPr="00B731E0">
        <w:rPr>
          <w:sz w:val="28"/>
          <w:szCs w:val="28"/>
        </w:rPr>
        <w:t xml:space="preserve">6.2. Повестки заседаний коллегий формирует </w:t>
      </w:r>
      <w:r w:rsidR="0015784C" w:rsidRPr="00B731E0">
        <w:rPr>
          <w:sz w:val="28"/>
          <w:szCs w:val="28"/>
        </w:rPr>
        <w:t xml:space="preserve">организационный отдел </w:t>
      </w:r>
      <w:r w:rsidR="00AF3868" w:rsidRPr="00B731E0">
        <w:rPr>
          <w:sz w:val="28"/>
          <w:szCs w:val="28"/>
        </w:rPr>
        <w:t xml:space="preserve">администрации местного самоуправления Дигорского муниципального района </w:t>
      </w:r>
      <w:r w:rsidRPr="00B731E0">
        <w:rPr>
          <w:sz w:val="28"/>
          <w:szCs w:val="28"/>
        </w:rPr>
        <w:t>на основе годового плана работы адми</w:t>
      </w:r>
      <w:r w:rsidR="0015784C" w:rsidRPr="00B731E0">
        <w:rPr>
          <w:sz w:val="28"/>
          <w:szCs w:val="28"/>
        </w:rPr>
        <w:t>нистрации района и предложений Г</w:t>
      </w:r>
      <w:r w:rsidRPr="00B731E0">
        <w:rPr>
          <w:sz w:val="28"/>
          <w:szCs w:val="28"/>
        </w:rPr>
        <w:t xml:space="preserve">лавы </w:t>
      </w:r>
      <w:r w:rsidR="0015784C" w:rsidRPr="00B731E0">
        <w:rPr>
          <w:sz w:val="28"/>
          <w:szCs w:val="28"/>
        </w:rPr>
        <w:t>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>.</w:t>
      </w:r>
    </w:p>
    <w:p w:rsidR="00D61402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 xml:space="preserve">6.3. Состав лиц, приглашенных на рассмотрение конкретного вопроса, определяется членом коллегии, по инициативе которого рассматривается вопрос, или заместителем </w:t>
      </w:r>
      <w:r w:rsidR="0015784C" w:rsidRPr="00B731E0">
        <w:rPr>
          <w:sz w:val="28"/>
          <w:szCs w:val="28"/>
        </w:rPr>
        <w:t>Г</w:t>
      </w:r>
      <w:r w:rsidRPr="00B731E0">
        <w:rPr>
          <w:sz w:val="28"/>
          <w:szCs w:val="28"/>
        </w:rPr>
        <w:t>лавы</w:t>
      </w:r>
      <w:r w:rsidR="0015784C" w:rsidRPr="00B731E0">
        <w:rPr>
          <w:sz w:val="28"/>
          <w:szCs w:val="28"/>
        </w:rPr>
        <w:t xml:space="preserve"> 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 xml:space="preserve">, если обсуждаемая проблема входит в его компетенцию, по согласованию с заместителем главы </w:t>
      </w:r>
      <w:r w:rsidR="00D61402">
        <w:rPr>
          <w:sz w:val="28"/>
          <w:szCs w:val="28"/>
        </w:rPr>
        <w:t xml:space="preserve">Дигорского муниципального </w:t>
      </w:r>
      <w:r w:rsidRPr="00B731E0">
        <w:rPr>
          <w:sz w:val="28"/>
          <w:szCs w:val="28"/>
        </w:rPr>
        <w:t>района</w:t>
      </w:r>
      <w:r w:rsidR="00D61402">
        <w:rPr>
          <w:sz w:val="28"/>
          <w:szCs w:val="28"/>
        </w:rPr>
        <w:t>.</w:t>
      </w:r>
    </w:p>
    <w:p w:rsidR="008D16B3" w:rsidRPr="00B731E0" w:rsidRDefault="008D16B3" w:rsidP="008D16B3">
      <w:pPr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6.4. Управления, отделы, конкретные лица аппарата администр</w:t>
      </w:r>
      <w:r w:rsidR="0015784C" w:rsidRPr="00B731E0">
        <w:rPr>
          <w:sz w:val="28"/>
          <w:szCs w:val="28"/>
        </w:rPr>
        <w:t>ации по поручению заместителей Г</w:t>
      </w:r>
      <w:r w:rsidRPr="00B731E0">
        <w:rPr>
          <w:sz w:val="28"/>
          <w:szCs w:val="28"/>
        </w:rPr>
        <w:t>лавы</w:t>
      </w:r>
      <w:r w:rsidR="0015784C" w:rsidRPr="00B731E0">
        <w:rPr>
          <w:sz w:val="28"/>
          <w:szCs w:val="28"/>
        </w:rPr>
        <w:t xml:space="preserve"> администрации местного самоуправления Дигорского муниципального </w:t>
      </w:r>
      <w:r w:rsidRPr="00B731E0">
        <w:rPr>
          <w:sz w:val="28"/>
          <w:szCs w:val="28"/>
        </w:rPr>
        <w:t>района и других членов коллегии, в компетенцию которых входят обсуждаемые на коллегии вопросы, готовят: состав рабочих групп, памятки, справки, таблицы, проекты решений коллегии.</w:t>
      </w:r>
    </w:p>
    <w:p w:rsidR="008D16B3" w:rsidRPr="00B731E0" w:rsidRDefault="008D16B3" w:rsidP="008D16B3">
      <w:pPr>
        <w:spacing w:after="43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6.5. Подготовленные материалы (проекты документов с необходимыми заключениями, согласованиями, визами курирую</w:t>
      </w:r>
      <w:r w:rsidR="0015784C" w:rsidRPr="00B731E0">
        <w:rPr>
          <w:sz w:val="28"/>
          <w:szCs w:val="28"/>
        </w:rPr>
        <w:t>щих данный вопрос заместителей Г</w:t>
      </w:r>
      <w:r w:rsidRPr="00B731E0">
        <w:rPr>
          <w:sz w:val="28"/>
          <w:szCs w:val="28"/>
        </w:rPr>
        <w:t xml:space="preserve">лавы </w:t>
      </w:r>
      <w:r w:rsidR="0015784C" w:rsidRPr="00B731E0">
        <w:rPr>
          <w:sz w:val="28"/>
          <w:szCs w:val="28"/>
        </w:rPr>
        <w:t>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>, списки приглашенных) предоставляются ответственными лицами за 6 дней до установленной даты коллегии.</w:t>
      </w:r>
    </w:p>
    <w:p w:rsidR="008D16B3" w:rsidRPr="00B731E0" w:rsidRDefault="008D16B3" w:rsidP="008D16B3">
      <w:pPr>
        <w:spacing w:after="41"/>
        <w:ind w:left="62" w:right="14"/>
        <w:jc w:val="both"/>
        <w:rPr>
          <w:sz w:val="28"/>
          <w:szCs w:val="28"/>
        </w:rPr>
      </w:pPr>
      <w:r w:rsidRPr="00B731E0"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7208520</wp:posOffset>
            </wp:positionH>
            <wp:positionV relativeFrom="page">
              <wp:posOffset>4813935</wp:posOffset>
            </wp:positionV>
            <wp:extent cx="8890" cy="8890"/>
            <wp:effectExtent l="0" t="0" r="0" b="635"/>
            <wp:wrapSquare wrapText="bothSides"/>
            <wp:docPr id="1" name="Picture 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1E0">
        <w:rPr>
          <w:sz w:val="28"/>
          <w:szCs w:val="28"/>
        </w:rPr>
        <w:tab/>
        <w:t>6.6. Пакет подготовленных документов передаётся членам коллегии для ознакомления за 3 дня до заседания.</w:t>
      </w:r>
    </w:p>
    <w:p w:rsidR="008D16B3" w:rsidRPr="00B731E0" w:rsidRDefault="008D16B3" w:rsidP="008D16B3">
      <w:pPr>
        <w:spacing w:after="47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6.7. Ответственность за своевременную и качественную подготовку вопросов, рассматриваемых на</w:t>
      </w:r>
      <w:r w:rsidR="0015784C" w:rsidRPr="00B731E0">
        <w:rPr>
          <w:sz w:val="28"/>
          <w:szCs w:val="28"/>
        </w:rPr>
        <w:t xml:space="preserve"> заседаниях, несут заместители Г</w:t>
      </w:r>
      <w:r w:rsidRPr="00B731E0">
        <w:rPr>
          <w:sz w:val="28"/>
          <w:szCs w:val="28"/>
        </w:rPr>
        <w:t xml:space="preserve">лавы </w:t>
      </w:r>
      <w:r w:rsidR="0015784C" w:rsidRPr="00B731E0">
        <w:rPr>
          <w:sz w:val="28"/>
          <w:szCs w:val="28"/>
        </w:rPr>
        <w:t>администрации местного самоуправления Дигорского муниципального района</w:t>
      </w:r>
      <w:r w:rsidRPr="00B731E0">
        <w:rPr>
          <w:sz w:val="28"/>
          <w:szCs w:val="28"/>
        </w:rPr>
        <w:t>, руководители структурных подразделений, по инициативе которых рассматривается вопрос.</w:t>
      </w:r>
    </w:p>
    <w:p w:rsidR="008D16B3" w:rsidRPr="00B731E0" w:rsidRDefault="008D16B3" w:rsidP="008D16B3">
      <w:pPr>
        <w:spacing w:after="53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6.8. Подготовка и оформление документов на заседание коллегии осуществляется в соответствии с регламентом работы администрации и действующими инструкциями по делопроизводству.</w:t>
      </w:r>
    </w:p>
    <w:p w:rsidR="008D16B3" w:rsidRPr="00B731E0" w:rsidRDefault="008D16B3" w:rsidP="00192709">
      <w:pPr>
        <w:ind w:firstLine="709"/>
        <w:jc w:val="both"/>
        <w:rPr>
          <w:sz w:val="28"/>
          <w:szCs w:val="28"/>
        </w:rPr>
      </w:pPr>
      <w:r w:rsidRPr="00B731E0">
        <w:rPr>
          <w:sz w:val="28"/>
          <w:szCs w:val="28"/>
        </w:rPr>
        <w:t>Ответственность за подготовку заседания коллегии, в т.ч. формирование повестки, приглашение членов и участников заседания коллегии, ведение протокола, оформление и рассылку документов, доведение поручений до исполнителей возлагается на секретаря коллегии.</w:t>
      </w:r>
    </w:p>
    <w:p w:rsidR="008D16B3" w:rsidRPr="00B731E0" w:rsidRDefault="008D16B3" w:rsidP="008D16B3">
      <w:pPr>
        <w:spacing w:after="30"/>
        <w:ind w:left="62" w:right="14"/>
        <w:jc w:val="both"/>
        <w:rPr>
          <w:sz w:val="28"/>
          <w:szCs w:val="28"/>
        </w:rPr>
      </w:pPr>
      <w:r w:rsidRPr="00B731E0">
        <w:rPr>
          <w:sz w:val="28"/>
          <w:szCs w:val="28"/>
        </w:rPr>
        <w:tab/>
        <w:t>6.9. После рассмотрения вопросов на коллегии документы в 3 – дневный срок дорабатываются авторами и сдаются в</w:t>
      </w:r>
      <w:r w:rsidR="0015784C" w:rsidRPr="00B731E0">
        <w:rPr>
          <w:sz w:val="28"/>
          <w:szCs w:val="28"/>
        </w:rPr>
        <w:t xml:space="preserve"> организационный </w:t>
      </w:r>
      <w:r w:rsidRPr="00B731E0">
        <w:rPr>
          <w:sz w:val="28"/>
          <w:szCs w:val="28"/>
        </w:rPr>
        <w:t xml:space="preserve"> отдел АМС </w:t>
      </w:r>
      <w:r w:rsidR="00192709" w:rsidRPr="00B731E0">
        <w:rPr>
          <w:sz w:val="28"/>
          <w:szCs w:val="28"/>
        </w:rPr>
        <w:t xml:space="preserve">Дигорского </w:t>
      </w:r>
      <w:r w:rsidRPr="00B731E0">
        <w:rPr>
          <w:sz w:val="28"/>
          <w:szCs w:val="28"/>
        </w:rPr>
        <w:t>муниципального района</w:t>
      </w:r>
      <w:r w:rsidR="00192709" w:rsidRPr="00B731E0">
        <w:rPr>
          <w:sz w:val="28"/>
          <w:szCs w:val="28"/>
        </w:rPr>
        <w:t>.</w:t>
      </w:r>
    </w:p>
    <w:p w:rsidR="00192709" w:rsidRPr="00B731E0" w:rsidRDefault="00192709" w:rsidP="008D16B3">
      <w:pPr>
        <w:spacing w:after="30"/>
        <w:ind w:left="62" w:right="14"/>
        <w:jc w:val="both"/>
        <w:rPr>
          <w:sz w:val="28"/>
          <w:szCs w:val="28"/>
        </w:rPr>
      </w:pPr>
    </w:p>
    <w:p w:rsidR="00192709" w:rsidRDefault="00192709" w:rsidP="00B731E0">
      <w:pPr>
        <w:spacing w:after="30"/>
        <w:ind w:right="14"/>
        <w:jc w:val="both"/>
        <w:rPr>
          <w:sz w:val="28"/>
          <w:szCs w:val="28"/>
        </w:rPr>
      </w:pPr>
    </w:p>
    <w:p w:rsidR="00F92990" w:rsidRDefault="00F92990" w:rsidP="00B731E0">
      <w:pPr>
        <w:spacing w:after="30"/>
        <w:ind w:right="14"/>
        <w:jc w:val="both"/>
        <w:rPr>
          <w:sz w:val="28"/>
          <w:szCs w:val="28"/>
        </w:rPr>
      </w:pPr>
    </w:p>
    <w:p w:rsidR="00F92990" w:rsidRDefault="00F92990" w:rsidP="00B731E0">
      <w:pPr>
        <w:spacing w:after="30"/>
        <w:ind w:right="14"/>
        <w:jc w:val="both"/>
        <w:rPr>
          <w:sz w:val="28"/>
          <w:szCs w:val="28"/>
        </w:rPr>
      </w:pPr>
    </w:p>
    <w:p w:rsidR="00F92990" w:rsidRDefault="00F92990" w:rsidP="00B731E0">
      <w:pPr>
        <w:spacing w:after="30"/>
        <w:ind w:right="14"/>
        <w:jc w:val="both"/>
        <w:rPr>
          <w:sz w:val="28"/>
          <w:szCs w:val="28"/>
        </w:rPr>
      </w:pPr>
    </w:p>
    <w:p w:rsidR="00F92990" w:rsidRDefault="00F92990" w:rsidP="00B731E0">
      <w:pPr>
        <w:spacing w:after="30"/>
        <w:ind w:right="14"/>
        <w:jc w:val="both"/>
        <w:rPr>
          <w:sz w:val="28"/>
          <w:szCs w:val="28"/>
        </w:rPr>
      </w:pPr>
    </w:p>
    <w:p w:rsidR="00F92990" w:rsidRPr="00B731E0" w:rsidRDefault="00F92990" w:rsidP="00B731E0">
      <w:pPr>
        <w:spacing w:after="30"/>
        <w:ind w:right="14"/>
        <w:jc w:val="both"/>
        <w:rPr>
          <w:sz w:val="28"/>
          <w:szCs w:val="28"/>
        </w:rPr>
      </w:pPr>
    </w:p>
    <w:p w:rsidR="00192709" w:rsidRPr="00B731E0" w:rsidRDefault="00744279" w:rsidP="00744279">
      <w:pPr>
        <w:autoSpaceDE w:val="0"/>
        <w:autoSpaceDN w:val="0"/>
        <w:adjustRightInd w:val="0"/>
        <w:ind w:left="5245" w:right="140"/>
        <w:rPr>
          <w:sz w:val="28"/>
          <w:szCs w:val="28"/>
        </w:rPr>
      </w:pPr>
      <w:r w:rsidRPr="00B731E0">
        <w:rPr>
          <w:sz w:val="28"/>
          <w:szCs w:val="28"/>
        </w:rPr>
        <w:lastRenderedPageBreak/>
        <w:t xml:space="preserve">                      </w:t>
      </w:r>
      <w:r w:rsidR="00192709" w:rsidRPr="00B731E0">
        <w:rPr>
          <w:sz w:val="28"/>
          <w:szCs w:val="28"/>
        </w:rPr>
        <w:t>Приложение № 2</w:t>
      </w:r>
    </w:p>
    <w:p w:rsidR="00192709" w:rsidRPr="00B731E0" w:rsidRDefault="00D61402" w:rsidP="00744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п</w:t>
      </w:r>
      <w:r w:rsidR="00192709" w:rsidRPr="00B731E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92709" w:rsidRPr="00B731E0" w:rsidRDefault="00D61402" w:rsidP="007442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2709" w:rsidRPr="00B731E0">
        <w:rPr>
          <w:rFonts w:ascii="Times New Roman" w:hAnsi="Times New Roman" w:cs="Times New Roman"/>
          <w:sz w:val="28"/>
          <w:szCs w:val="28"/>
        </w:rPr>
        <w:t xml:space="preserve">и.о. Главы </w:t>
      </w:r>
      <w:r>
        <w:rPr>
          <w:rFonts w:ascii="Times New Roman" w:hAnsi="Times New Roman" w:cs="Times New Roman"/>
          <w:sz w:val="28"/>
          <w:szCs w:val="28"/>
        </w:rPr>
        <w:t xml:space="preserve">АМС </w:t>
      </w:r>
      <w:r w:rsidR="00192709" w:rsidRPr="00B731E0">
        <w:rPr>
          <w:rFonts w:ascii="Times New Roman" w:hAnsi="Times New Roman" w:cs="Times New Roman"/>
          <w:sz w:val="28"/>
          <w:szCs w:val="28"/>
        </w:rPr>
        <w:t xml:space="preserve">Дигорского </w:t>
      </w:r>
    </w:p>
    <w:p w:rsidR="00192709" w:rsidRPr="00B731E0" w:rsidRDefault="00D61402" w:rsidP="00D6140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2709" w:rsidRPr="00B731E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A6570" w:rsidRPr="00B731E0" w:rsidRDefault="00B232A3" w:rsidP="004A6570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от 30.03.2026 № 133</w:t>
      </w:r>
    </w:p>
    <w:p w:rsidR="00192709" w:rsidRPr="00B731E0" w:rsidRDefault="00192709" w:rsidP="004A6570">
      <w:pPr>
        <w:pStyle w:val="ConsPlusNormal"/>
        <w:tabs>
          <w:tab w:val="left" w:pos="6812"/>
        </w:tabs>
        <w:rPr>
          <w:rFonts w:ascii="Times New Roman" w:hAnsi="Times New Roman" w:cs="Times New Roman"/>
          <w:sz w:val="28"/>
          <w:szCs w:val="28"/>
        </w:rPr>
      </w:pPr>
    </w:p>
    <w:p w:rsidR="00B731E0" w:rsidRDefault="00192709" w:rsidP="00192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1E0">
        <w:rPr>
          <w:b/>
          <w:sz w:val="28"/>
          <w:szCs w:val="28"/>
        </w:rPr>
        <w:t xml:space="preserve">Состав </w:t>
      </w:r>
    </w:p>
    <w:p w:rsidR="00192709" w:rsidRPr="00B731E0" w:rsidRDefault="00192709" w:rsidP="00192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1E0">
        <w:rPr>
          <w:b/>
          <w:sz w:val="28"/>
          <w:szCs w:val="28"/>
        </w:rPr>
        <w:t xml:space="preserve">коллегии администрации  местного самоуправления </w:t>
      </w:r>
    </w:p>
    <w:p w:rsidR="00192709" w:rsidRPr="00B731E0" w:rsidRDefault="00192709" w:rsidP="00192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1E0">
        <w:rPr>
          <w:b/>
          <w:sz w:val="28"/>
          <w:szCs w:val="28"/>
        </w:rPr>
        <w:t>Дигорского муниципального района</w:t>
      </w:r>
    </w:p>
    <w:p w:rsidR="00192709" w:rsidRPr="00B731E0" w:rsidRDefault="00192709" w:rsidP="008D16B3">
      <w:pPr>
        <w:spacing w:after="30"/>
        <w:ind w:left="62" w:right="14"/>
        <w:jc w:val="both"/>
        <w:rPr>
          <w:sz w:val="28"/>
          <w:szCs w:val="28"/>
        </w:rPr>
      </w:pPr>
    </w:p>
    <w:p w:rsidR="0095417A" w:rsidRPr="00B731E0" w:rsidRDefault="004A6570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Хохоев Валерий Мухарбе</w:t>
      </w:r>
      <w:r w:rsidR="0015784C" w:rsidRPr="00B731E0">
        <w:rPr>
          <w:rFonts w:ascii="Times New Roman" w:hAnsi="Times New Roman"/>
          <w:sz w:val="28"/>
          <w:szCs w:val="28"/>
        </w:rPr>
        <w:t>кович – и.о. Главы администрации местного самоуправления Дигорского муниципального района</w:t>
      </w:r>
      <w:r w:rsidR="00D61402">
        <w:rPr>
          <w:rFonts w:ascii="Times New Roman" w:hAnsi="Times New Roman"/>
          <w:sz w:val="28"/>
          <w:szCs w:val="28"/>
        </w:rPr>
        <w:t>, председатель коллегии</w:t>
      </w:r>
      <w:r w:rsidR="0015784C" w:rsidRPr="00B731E0">
        <w:rPr>
          <w:rFonts w:ascii="Times New Roman" w:hAnsi="Times New Roman"/>
          <w:sz w:val="28"/>
          <w:szCs w:val="28"/>
        </w:rPr>
        <w:t>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Корнаев Тотраз Агубеевич – заместитель и.о. Главы администрации местного самоуправления Дигорского муниципального района;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Гагулати Марат Аланович - заместитель и.о. Главы администрации местного самоуправления Дигорского муниципального района;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Кесаев Эдуард Авдеевич - заместитель и.о. Главы администрации местного самоуправления Дигорского муниципального района;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Тамаева Залина Павловнвна - заместитель и.о. Главы администрации местного самоуправления Дигорского муниципального района</w:t>
      </w:r>
      <w:r w:rsidR="00D61402">
        <w:rPr>
          <w:rFonts w:ascii="Times New Roman" w:hAnsi="Times New Roman"/>
          <w:sz w:val="28"/>
          <w:szCs w:val="28"/>
        </w:rPr>
        <w:t>, заместитель председателя коллегии</w:t>
      </w:r>
      <w:r w:rsidRPr="00B731E0">
        <w:rPr>
          <w:rFonts w:ascii="Times New Roman" w:hAnsi="Times New Roman"/>
          <w:sz w:val="28"/>
          <w:szCs w:val="28"/>
        </w:rPr>
        <w:t>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Агузарова Марина Давидовна – руководитель Аппарата администрации местного самоуправления Дигорского муниципального района;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Гуцаева Алена Сергеевна – начальник организационного отдела администрации местного самоуправления Дигорского муниципального района</w:t>
      </w:r>
      <w:r w:rsidR="00D61402">
        <w:rPr>
          <w:rFonts w:ascii="Times New Roman" w:hAnsi="Times New Roman"/>
          <w:sz w:val="28"/>
          <w:szCs w:val="28"/>
        </w:rPr>
        <w:t>, секретарь коллегии</w:t>
      </w:r>
      <w:r w:rsidRPr="00B731E0">
        <w:rPr>
          <w:rFonts w:ascii="Times New Roman" w:hAnsi="Times New Roman"/>
          <w:sz w:val="28"/>
          <w:szCs w:val="28"/>
        </w:rPr>
        <w:t>;</w:t>
      </w:r>
    </w:p>
    <w:p w:rsidR="002C1D83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 xml:space="preserve">Толасов Марат Фидарович – заместитель председателя </w:t>
      </w:r>
      <w:r w:rsidR="00AF3868" w:rsidRPr="00B731E0">
        <w:rPr>
          <w:rFonts w:ascii="Times New Roman" w:hAnsi="Times New Roman"/>
          <w:sz w:val="28"/>
          <w:szCs w:val="28"/>
        </w:rPr>
        <w:t>Собрания представителей</w:t>
      </w:r>
      <w:r w:rsidRPr="00B731E0">
        <w:rPr>
          <w:rFonts w:ascii="Times New Roman" w:hAnsi="Times New Roman"/>
          <w:sz w:val="28"/>
          <w:szCs w:val="28"/>
        </w:rPr>
        <w:t xml:space="preserve"> Дигорского</w:t>
      </w:r>
      <w:r w:rsidR="00AF3868" w:rsidRPr="00B731E0">
        <w:rPr>
          <w:rFonts w:ascii="Times New Roman" w:hAnsi="Times New Roman"/>
          <w:sz w:val="28"/>
          <w:szCs w:val="28"/>
        </w:rPr>
        <w:t xml:space="preserve"> муниципального</w:t>
      </w:r>
      <w:r w:rsidRPr="00B731E0">
        <w:rPr>
          <w:rFonts w:ascii="Times New Roman" w:hAnsi="Times New Roman"/>
          <w:sz w:val="28"/>
          <w:szCs w:val="28"/>
        </w:rPr>
        <w:t xml:space="preserve"> района</w:t>
      </w:r>
      <w:r w:rsidR="00D61402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B731E0">
        <w:rPr>
          <w:rFonts w:ascii="Times New Roman" w:hAnsi="Times New Roman"/>
          <w:sz w:val="28"/>
          <w:szCs w:val="28"/>
        </w:rPr>
        <w:t>;</w:t>
      </w:r>
    </w:p>
    <w:p w:rsidR="0015784C" w:rsidRPr="00B731E0" w:rsidRDefault="002C1D83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B731E0">
        <w:rPr>
          <w:rFonts w:ascii="Times New Roman" w:hAnsi="Times New Roman"/>
          <w:sz w:val="28"/>
          <w:szCs w:val="28"/>
        </w:rPr>
        <w:t>Бясов Олег Харитонович – председатель Совета ветеранов по Дигорскому району</w:t>
      </w:r>
      <w:r w:rsidR="00D61402">
        <w:rPr>
          <w:rFonts w:ascii="Times New Roman" w:hAnsi="Times New Roman"/>
          <w:sz w:val="28"/>
          <w:szCs w:val="28"/>
        </w:rPr>
        <w:t xml:space="preserve"> (по согласованию)</w:t>
      </w:r>
      <w:r w:rsidR="00D61402" w:rsidRPr="00B731E0">
        <w:rPr>
          <w:rFonts w:ascii="Times New Roman" w:hAnsi="Times New Roman"/>
          <w:sz w:val="28"/>
          <w:szCs w:val="28"/>
        </w:rPr>
        <w:t>;</w:t>
      </w:r>
    </w:p>
    <w:p w:rsidR="002C1D83" w:rsidRDefault="00E8204E" w:rsidP="00F929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1D83" w:rsidRPr="00B731E0">
        <w:rPr>
          <w:rFonts w:ascii="Times New Roman" w:hAnsi="Times New Roman"/>
          <w:sz w:val="28"/>
          <w:szCs w:val="28"/>
        </w:rPr>
        <w:t xml:space="preserve">Караваев Владимир Петрович </w:t>
      </w:r>
      <w:r w:rsidR="00B731E0" w:rsidRPr="00B731E0">
        <w:rPr>
          <w:rFonts w:ascii="Times New Roman" w:hAnsi="Times New Roman"/>
          <w:sz w:val="28"/>
          <w:szCs w:val="28"/>
        </w:rPr>
        <w:t>–</w:t>
      </w:r>
      <w:r w:rsidR="002C1D83" w:rsidRPr="00B731E0">
        <w:rPr>
          <w:rFonts w:ascii="Times New Roman" w:hAnsi="Times New Roman"/>
          <w:sz w:val="28"/>
          <w:szCs w:val="28"/>
        </w:rPr>
        <w:t xml:space="preserve"> </w:t>
      </w:r>
      <w:r w:rsidR="00B731E0" w:rsidRPr="00B731E0">
        <w:rPr>
          <w:rFonts w:ascii="Times New Roman" w:hAnsi="Times New Roman"/>
          <w:sz w:val="28"/>
          <w:szCs w:val="28"/>
        </w:rPr>
        <w:t>председатель общественного Совета в Дигорском районе</w:t>
      </w:r>
      <w:r w:rsidR="00D61402">
        <w:rPr>
          <w:rFonts w:ascii="Times New Roman" w:hAnsi="Times New Roman"/>
          <w:sz w:val="28"/>
          <w:szCs w:val="28"/>
        </w:rPr>
        <w:t xml:space="preserve"> (по согласованию)</w:t>
      </w:r>
      <w:r w:rsidR="00B731E0" w:rsidRPr="00B731E0">
        <w:rPr>
          <w:rFonts w:ascii="Times New Roman" w:hAnsi="Times New Roman"/>
          <w:sz w:val="28"/>
          <w:szCs w:val="28"/>
        </w:rPr>
        <w:t>.</w:t>
      </w: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6E3FB4" w:rsidRDefault="006E3FB4" w:rsidP="00B731E0">
      <w:pPr>
        <w:jc w:val="both"/>
        <w:rPr>
          <w:sz w:val="28"/>
          <w:szCs w:val="28"/>
        </w:rPr>
        <w:sectPr w:rsidR="006E3FB4" w:rsidSect="00B731E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E3FB4" w:rsidRDefault="006E3FB4" w:rsidP="006E3FB4">
      <w:pPr>
        <w:jc w:val="right"/>
        <w:rPr>
          <w:sz w:val="28"/>
          <w:szCs w:val="28"/>
        </w:rPr>
      </w:pPr>
    </w:p>
    <w:p w:rsidR="006E3FB4" w:rsidRPr="00B731E0" w:rsidRDefault="006E3FB4" w:rsidP="006E3FB4">
      <w:pPr>
        <w:autoSpaceDE w:val="0"/>
        <w:autoSpaceDN w:val="0"/>
        <w:adjustRightInd w:val="0"/>
        <w:ind w:left="5245"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6140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Приложение № 3</w:t>
      </w:r>
    </w:p>
    <w:p w:rsidR="006E3FB4" w:rsidRPr="00B731E0" w:rsidRDefault="006E3FB4" w:rsidP="006E3F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6140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31E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E3FB4" w:rsidRPr="00B731E0" w:rsidRDefault="006E3FB4" w:rsidP="006E3F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7B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731E0">
        <w:rPr>
          <w:rFonts w:ascii="Times New Roman" w:hAnsi="Times New Roman" w:cs="Times New Roman"/>
          <w:sz w:val="28"/>
          <w:szCs w:val="28"/>
        </w:rPr>
        <w:t xml:space="preserve">и.о. Главы </w:t>
      </w:r>
      <w:r w:rsidR="00D61402">
        <w:rPr>
          <w:rFonts w:ascii="Times New Roman" w:hAnsi="Times New Roman" w:cs="Times New Roman"/>
          <w:sz w:val="28"/>
          <w:szCs w:val="28"/>
        </w:rPr>
        <w:t xml:space="preserve">АМС </w:t>
      </w:r>
      <w:r w:rsidRPr="00B731E0">
        <w:rPr>
          <w:rFonts w:ascii="Times New Roman" w:hAnsi="Times New Roman" w:cs="Times New Roman"/>
          <w:sz w:val="28"/>
          <w:szCs w:val="28"/>
        </w:rPr>
        <w:t xml:space="preserve">Дигорского </w:t>
      </w:r>
    </w:p>
    <w:p w:rsidR="006E3FB4" w:rsidRPr="00B731E0" w:rsidRDefault="006E3FB4" w:rsidP="006E3FB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614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31E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A6570" w:rsidRPr="00B731E0" w:rsidRDefault="004A6570" w:rsidP="004A657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232A3">
        <w:rPr>
          <w:rFonts w:ascii="Times New Roman" w:hAnsi="Times New Roman" w:cs="Times New Roman"/>
          <w:sz w:val="28"/>
          <w:szCs w:val="28"/>
        </w:rPr>
        <w:t>от 30.03.</w:t>
      </w:r>
      <w:r>
        <w:rPr>
          <w:rFonts w:ascii="Times New Roman" w:hAnsi="Times New Roman" w:cs="Times New Roman"/>
          <w:sz w:val="28"/>
          <w:szCs w:val="28"/>
        </w:rPr>
        <w:t>2026 №</w:t>
      </w:r>
      <w:r w:rsidR="00B232A3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B731E0" w:rsidRDefault="00B731E0" w:rsidP="004A6570">
      <w:pPr>
        <w:tabs>
          <w:tab w:val="left" w:pos="11232"/>
        </w:tabs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B731E0" w:rsidP="00B731E0">
      <w:pPr>
        <w:jc w:val="both"/>
        <w:rPr>
          <w:sz w:val="28"/>
          <w:szCs w:val="28"/>
        </w:rPr>
      </w:pPr>
    </w:p>
    <w:p w:rsidR="00B731E0" w:rsidRDefault="006E3FB4" w:rsidP="006E3FB4">
      <w:pPr>
        <w:tabs>
          <w:tab w:val="left" w:pos="79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работ</w:t>
      </w:r>
    </w:p>
    <w:p w:rsidR="006E3FB4" w:rsidRDefault="006E3FB4" w:rsidP="006E3FB4">
      <w:pPr>
        <w:tabs>
          <w:tab w:val="left" w:pos="79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коллегии </w:t>
      </w:r>
      <w:r w:rsidR="00177452">
        <w:rPr>
          <w:sz w:val="28"/>
          <w:szCs w:val="28"/>
        </w:rPr>
        <w:t>АМС</w:t>
      </w:r>
      <w:r>
        <w:rPr>
          <w:sz w:val="28"/>
          <w:szCs w:val="28"/>
        </w:rPr>
        <w:t xml:space="preserve"> Дигорского муниципального района на 2026 год</w:t>
      </w:r>
    </w:p>
    <w:p w:rsidR="006E3FB4" w:rsidRDefault="006E3FB4" w:rsidP="006E3FB4">
      <w:pPr>
        <w:tabs>
          <w:tab w:val="left" w:pos="7939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94"/>
        <w:gridCol w:w="5184"/>
        <w:gridCol w:w="5326"/>
        <w:gridCol w:w="3682"/>
      </w:tblGrid>
      <w:tr w:rsidR="006E3FB4" w:rsidTr="006E3FB4">
        <w:tc>
          <w:tcPr>
            <w:tcW w:w="594" w:type="dxa"/>
          </w:tcPr>
          <w:p w:rsidR="006E3FB4" w:rsidRDefault="006E3FB4" w:rsidP="006E3FB4">
            <w:pPr>
              <w:tabs>
                <w:tab w:val="left" w:pos="79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E3FB4" w:rsidRDefault="006E3FB4" w:rsidP="006E3FB4">
            <w:pPr>
              <w:tabs>
                <w:tab w:val="left" w:pos="79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84" w:type="dxa"/>
          </w:tcPr>
          <w:p w:rsidR="006E3FB4" w:rsidRDefault="006E3FB4" w:rsidP="006E3FB4">
            <w:pPr>
              <w:tabs>
                <w:tab w:val="left" w:pos="79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</w:t>
            </w:r>
          </w:p>
        </w:tc>
        <w:tc>
          <w:tcPr>
            <w:tcW w:w="5326" w:type="dxa"/>
          </w:tcPr>
          <w:p w:rsidR="006E3FB4" w:rsidRDefault="006E3FB4" w:rsidP="006E3FB4">
            <w:pPr>
              <w:tabs>
                <w:tab w:val="left" w:pos="79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682" w:type="dxa"/>
          </w:tcPr>
          <w:p w:rsidR="006E3FB4" w:rsidRDefault="006E3FB4" w:rsidP="006E3FB4">
            <w:pPr>
              <w:tabs>
                <w:tab w:val="left" w:pos="793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780EC0" w:rsidTr="00785A6A">
        <w:tc>
          <w:tcPr>
            <w:tcW w:w="14786" w:type="dxa"/>
            <w:gridSpan w:val="4"/>
          </w:tcPr>
          <w:p w:rsidR="00780EC0" w:rsidRPr="00FD66FD" w:rsidRDefault="00780EC0" w:rsidP="00780EC0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>Июль, октябрь</w:t>
            </w:r>
          </w:p>
        </w:tc>
      </w:tr>
      <w:tr w:rsidR="006E3FB4" w:rsidTr="006E3FB4">
        <w:tc>
          <w:tcPr>
            <w:tcW w:w="594" w:type="dxa"/>
          </w:tcPr>
          <w:p w:rsidR="006E3FB4" w:rsidRPr="006E3FB4" w:rsidRDefault="006E3FB4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6E3FB4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 работы программы «Обеспечение ж</w:t>
            </w:r>
            <w:r w:rsidR="00DF464C">
              <w:rPr>
                <w:sz w:val="28"/>
                <w:szCs w:val="28"/>
              </w:rPr>
              <w:t>ильем молодых семей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326" w:type="dxa"/>
          </w:tcPr>
          <w:p w:rsidR="006E3FB4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строительной и жилищной политики АМС Дигорского муниципального района</w:t>
            </w:r>
          </w:p>
        </w:tc>
        <w:tc>
          <w:tcPr>
            <w:tcW w:w="3682" w:type="dxa"/>
          </w:tcPr>
          <w:p w:rsidR="006E3FB4" w:rsidRDefault="00177452" w:rsidP="00177452">
            <w:pPr>
              <w:tabs>
                <w:tab w:val="left" w:pos="200"/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200"/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Гагулати М.А.</w:t>
            </w:r>
          </w:p>
        </w:tc>
      </w:tr>
      <w:tr w:rsidR="007B0434" w:rsidTr="006E3FB4">
        <w:tc>
          <w:tcPr>
            <w:tcW w:w="594" w:type="dxa"/>
          </w:tcPr>
          <w:p w:rsidR="007B0434" w:rsidRPr="006E3FB4" w:rsidRDefault="007B0434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B0434" w:rsidRDefault="007B0434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работа с обращениями граждан в АМС Дигорского муниципального района</w:t>
            </w:r>
          </w:p>
        </w:tc>
        <w:tc>
          <w:tcPr>
            <w:tcW w:w="5326" w:type="dxa"/>
          </w:tcPr>
          <w:p w:rsidR="007B0434" w:rsidRDefault="007B0434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обращениями граждан</w:t>
            </w:r>
          </w:p>
          <w:p w:rsidR="007B0434" w:rsidRPr="007B0434" w:rsidRDefault="007B0434" w:rsidP="007B0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АМС Дигорского муниципального района</w:t>
            </w:r>
          </w:p>
        </w:tc>
        <w:tc>
          <w:tcPr>
            <w:tcW w:w="3682" w:type="dxa"/>
          </w:tcPr>
          <w:p w:rsidR="007B0434" w:rsidRPr="00A9162B" w:rsidRDefault="007B0434" w:rsidP="00177452">
            <w:pPr>
              <w:tabs>
                <w:tab w:val="left" w:pos="200"/>
                <w:tab w:val="left" w:pos="7939"/>
              </w:tabs>
              <w:rPr>
                <w:sz w:val="28"/>
                <w:szCs w:val="28"/>
              </w:rPr>
            </w:pPr>
          </w:p>
        </w:tc>
      </w:tr>
      <w:tr w:rsidR="00780EC0" w:rsidTr="0011294C">
        <w:tc>
          <w:tcPr>
            <w:tcW w:w="14786" w:type="dxa"/>
            <w:gridSpan w:val="4"/>
          </w:tcPr>
          <w:p w:rsidR="00780EC0" w:rsidRPr="00FD66FD" w:rsidRDefault="00780EC0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>Июнь, сентябрь, декабрь</w:t>
            </w:r>
          </w:p>
        </w:tc>
      </w:tr>
      <w:tr w:rsidR="0079132D" w:rsidTr="006E3FB4">
        <w:tc>
          <w:tcPr>
            <w:tcW w:w="594" w:type="dxa"/>
          </w:tcPr>
          <w:p w:rsidR="0079132D" w:rsidRPr="006E3FB4" w:rsidRDefault="0079132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9132D" w:rsidRPr="00F92990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муниципальной программы «Комплексное развитие сельских территорий на территории Дигорского района» </w:t>
            </w:r>
          </w:p>
        </w:tc>
        <w:tc>
          <w:tcPr>
            <w:tcW w:w="5326" w:type="dxa"/>
          </w:tcPr>
          <w:p w:rsidR="0079132D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строительной и жилищной политики АМС Дигорского муниципального района</w:t>
            </w:r>
          </w:p>
        </w:tc>
        <w:tc>
          <w:tcPr>
            <w:tcW w:w="3682" w:type="dxa"/>
          </w:tcPr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79132D" w:rsidRPr="00177452" w:rsidRDefault="00177452" w:rsidP="00177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Кесаев Э.А.</w:t>
            </w:r>
          </w:p>
        </w:tc>
      </w:tr>
      <w:tr w:rsidR="00780EC0" w:rsidTr="00CA670A">
        <w:tc>
          <w:tcPr>
            <w:tcW w:w="14786" w:type="dxa"/>
            <w:gridSpan w:val="4"/>
          </w:tcPr>
          <w:p w:rsidR="00780EC0" w:rsidRPr="00FD66FD" w:rsidRDefault="00780EC0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>Май, декабрь</w:t>
            </w:r>
          </w:p>
        </w:tc>
      </w:tr>
      <w:tr w:rsidR="0079132D" w:rsidTr="006E3FB4">
        <w:tc>
          <w:tcPr>
            <w:tcW w:w="594" w:type="dxa"/>
          </w:tcPr>
          <w:p w:rsidR="0079132D" w:rsidRPr="006E3FB4" w:rsidRDefault="0079132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9132D" w:rsidRDefault="0079132D" w:rsidP="00DF464C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муниципальной программы «Развитие дорожного хозя</w:t>
            </w:r>
            <w:r w:rsidR="00DF464C">
              <w:rPr>
                <w:sz w:val="28"/>
                <w:szCs w:val="28"/>
              </w:rPr>
              <w:t>йства в Дигорском районе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326" w:type="dxa"/>
          </w:tcPr>
          <w:p w:rsidR="0079132D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строительной и жилищной политики АМС Дигорского муниципального района</w:t>
            </w:r>
          </w:p>
        </w:tc>
        <w:tc>
          <w:tcPr>
            <w:tcW w:w="3682" w:type="dxa"/>
          </w:tcPr>
          <w:p w:rsidR="0079132D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Кесаев Э.А.</w:t>
            </w:r>
          </w:p>
        </w:tc>
      </w:tr>
      <w:tr w:rsidR="00780EC0" w:rsidTr="00321CC8">
        <w:tc>
          <w:tcPr>
            <w:tcW w:w="14786" w:type="dxa"/>
            <w:gridSpan w:val="4"/>
          </w:tcPr>
          <w:p w:rsidR="00780EC0" w:rsidRPr="00FD66FD" w:rsidRDefault="00780EC0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lastRenderedPageBreak/>
              <w:t>Июнь, декабрь</w:t>
            </w:r>
          </w:p>
        </w:tc>
      </w:tr>
      <w:tr w:rsidR="0079132D" w:rsidTr="006E3FB4">
        <w:tc>
          <w:tcPr>
            <w:tcW w:w="594" w:type="dxa"/>
          </w:tcPr>
          <w:p w:rsidR="0079132D" w:rsidRPr="006E3FB4" w:rsidRDefault="0079132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9132D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муниципальной программы  «Развитие и поддержка субъектов малого и среднего предпринимательства на территории Дигорского района»</w:t>
            </w:r>
          </w:p>
        </w:tc>
        <w:tc>
          <w:tcPr>
            <w:tcW w:w="5326" w:type="dxa"/>
          </w:tcPr>
          <w:p w:rsidR="0079132D" w:rsidRDefault="0079132D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муниципальной собственности и предпринимательства</w:t>
            </w:r>
          </w:p>
          <w:p w:rsidR="0079132D" w:rsidRPr="0079132D" w:rsidRDefault="0079132D" w:rsidP="0079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АМС Дигорского муниципального района</w:t>
            </w:r>
          </w:p>
        </w:tc>
        <w:tc>
          <w:tcPr>
            <w:tcW w:w="3682" w:type="dxa"/>
          </w:tcPr>
          <w:p w:rsidR="0079132D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Кесаев Э.А.</w:t>
            </w:r>
          </w:p>
        </w:tc>
      </w:tr>
      <w:tr w:rsidR="00177452" w:rsidTr="006E3FB4">
        <w:tc>
          <w:tcPr>
            <w:tcW w:w="594" w:type="dxa"/>
          </w:tcPr>
          <w:p w:rsidR="00177452" w:rsidRPr="006E3FB4" w:rsidRDefault="00177452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177452" w:rsidRDefault="00177452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муниципальной программы  «Развитие культуры в Дигорском районе»</w:t>
            </w:r>
          </w:p>
        </w:tc>
        <w:tc>
          <w:tcPr>
            <w:tcW w:w="5326" w:type="dxa"/>
          </w:tcPr>
          <w:p w:rsidR="00177452" w:rsidRDefault="00177452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АМС Дигорского муниципального района</w:t>
            </w:r>
          </w:p>
        </w:tc>
        <w:tc>
          <w:tcPr>
            <w:tcW w:w="3682" w:type="dxa"/>
          </w:tcPr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Багомедова Н.И.</w:t>
            </w:r>
          </w:p>
        </w:tc>
      </w:tr>
      <w:tr w:rsidR="00FD66FD" w:rsidTr="001E0E64">
        <w:tc>
          <w:tcPr>
            <w:tcW w:w="14786" w:type="dxa"/>
            <w:gridSpan w:val="4"/>
          </w:tcPr>
          <w:p w:rsidR="00FD66FD" w:rsidRPr="00FD66FD" w:rsidRDefault="00FD66FD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>Август</w:t>
            </w:r>
          </w:p>
        </w:tc>
      </w:tr>
      <w:tr w:rsidR="00FD66FD" w:rsidTr="006E3FB4">
        <w:tc>
          <w:tcPr>
            <w:tcW w:w="594" w:type="dxa"/>
          </w:tcPr>
          <w:p w:rsidR="00FD66FD" w:rsidRPr="006E3FB4" w:rsidRDefault="00FD66F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FD66FD" w:rsidRDefault="00FD66F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образовательных учреждений к новому учебному году  и зимнему отопительному сезону</w:t>
            </w:r>
          </w:p>
        </w:tc>
        <w:tc>
          <w:tcPr>
            <w:tcW w:w="5326" w:type="dxa"/>
          </w:tcPr>
          <w:p w:rsidR="00FD66FD" w:rsidRDefault="00FD66FD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 АМС Дигорского муниципального района</w:t>
            </w:r>
          </w:p>
        </w:tc>
        <w:tc>
          <w:tcPr>
            <w:tcW w:w="3682" w:type="dxa"/>
          </w:tcPr>
          <w:p w:rsidR="00FD66FD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Тамаева З.П.</w:t>
            </w:r>
          </w:p>
        </w:tc>
      </w:tr>
      <w:tr w:rsidR="00780EC0" w:rsidTr="00896BC0">
        <w:tc>
          <w:tcPr>
            <w:tcW w:w="14786" w:type="dxa"/>
            <w:gridSpan w:val="4"/>
          </w:tcPr>
          <w:p w:rsidR="00780EC0" w:rsidRPr="00FD66FD" w:rsidRDefault="00780EC0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>Июль, декабрь</w:t>
            </w:r>
          </w:p>
        </w:tc>
      </w:tr>
      <w:tr w:rsidR="0079132D" w:rsidTr="006E3FB4">
        <w:tc>
          <w:tcPr>
            <w:tcW w:w="594" w:type="dxa"/>
          </w:tcPr>
          <w:p w:rsidR="0079132D" w:rsidRPr="006E3FB4" w:rsidRDefault="0079132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9132D" w:rsidRDefault="0079132D" w:rsidP="006E3FB4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административной комиссии Дигорского района</w:t>
            </w:r>
          </w:p>
        </w:tc>
        <w:tc>
          <w:tcPr>
            <w:tcW w:w="5326" w:type="dxa"/>
          </w:tcPr>
          <w:p w:rsidR="0079132D" w:rsidRDefault="00780EC0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административной комиссии</w:t>
            </w:r>
          </w:p>
        </w:tc>
        <w:tc>
          <w:tcPr>
            <w:tcW w:w="3682" w:type="dxa"/>
          </w:tcPr>
          <w:p w:rsidR="0079132D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Корнаев Т.А.</w:t>
            </w:r>
          </w:p>
        </w:tc>
      </w:tr>
      <w:tr w:rsidR="00780EC0" w:rsidTr="00A15C3C">
        <w:tc>
          <w:tcPr>
            <w:tcW w:w="14786" w:type="dxa"/>
            <w:gridSpan w:val="4"/>
          </w:tcPr>
          <w:p w:rsidR="00780EC0" w:rsidRPr="00FD66FD" w:rsidRDefault="00780EC0" w:rsidP="006E3FB4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FD66FD">
              <w:rPr>
                <w:b/>
                <w:sz w:val="28"/>
                <w:szCs w:val="28"/>
              </w:rPr>
              <w:t xml:space="preserve">Ноябрь </w:t>
            </w:r>
          </w:p>
        </w:tc>
      </w:tr>
      <w:tr w:rsidR="0079132D" w:rsidTr="006E3FB4">
        <w:tc>
          <w:tcPr>
            <w:tcW w:w="594" w:type="dxa"/>
          </w:tcPr>
          <w:p w:rsidR="0079132D" w:rsidRPr="006E3FB4" w:rsidRDefault="0079132D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79132D" w:rsidRDefault="00780EC0" w:rsidP="00780EC0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 АМС Дигорского муниципального района на 2027 год</w:t>
            </w:r>
          </w:p>
        </w:tc>
        <w:tc>
          <w:tcPr>
            <w:tcW w:w="5326" w:type="dxa"/>
          </w:tcPr>
          <w:p w:rsidR="0079132D" w:rsidRDefault="00780EC0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 отдел АМС Дигорского муниципального района</w:t>
            </w:r>
          </w:p>
        </w:tc>
        <w:tc>
          <w:tcPr>
            <w:tcW w:w="3682" w:type="dxa"/>
          </w:tcPr>
          <w:p w:rsidR="0079132D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177452" w:rsidRDefault="00177452" w:rsidP="00177452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Гагулати М.А.</w:t>
            </w:r>
          </w:p>
        </w:tc>
      </w:tr>
      <w:tr w:rsidR="00E8204E" w:rsidTr="00A2749B">
        <w:tc>
          <w:tcPr>
            <w:tcW w:w="14786" w:type="dxa"/>
            <w:gridSpan w:val="4"/>
          </w:tcPr>
          <w:p w:rsidR="00E8204E" w:rsidRPr="00E8204E" w:rsidRDefault="00E8204E" w:rsidP="00E8204E">
            <w:pPr>
              <w:tabs>
                <w:tab w:val="left" w:pos="7939"/>
              </w:tabs>
              <w:jc w:val="center"/>
              <w:rPr>
                <w:b/>
                <w:sz w:val="28"/>
                <w:szCs w:val="28"/>
              </w:rPr>
            </w:pPr>
            <w:r w:rsidRPr="00E8204E">
              <w:rPr>
                <w:b/>
                <w:sz w:val="28"/>
                <w:szCs w:val="28"/>
              </w:rPr>
              <w:t xml:space="preserve">Декабрь </w:t>
            </w:r>
          </w:p>
        </w:tc>
      </w:tr>
      <w:tr w:rsidR="00E8204E" w:rsidTr="006E3FB4">
        <w:tc>
          <w:tcPr>
            <w:tcW w:w="594" w:type="dxa"/>
          </w:tcPr>
          <w:p w:rsidR="00E8204E" w:rsidRPr="006E3FB4" w:rsidRDefault="00E8204E" w:rsidP="006E3FB4">
            <w:pPr>
              <w:pStyle w:val="a4"/>
              <w:numPr>
                <w:ilvl w:val="0"/>
                <w:numId w:val="15"/>
              </w:numPr>
              <w:tabs>
                <w:tab w:val="left" w:pos="7939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E8204E" w:rsidRDefault="00E8204E" w:rsidP="00780EC0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межведомственной комиссии по делам несовершеннолетних</w:t>
            </w:r>
          </w:p>
        </w:tc>
        <w:tc>
          <w:tcPr>
            <w:tcW w:w="5326" w:type="dxa"/>
          </w:tcPr>
          <w:p w:rsidR="00E8204E" w:rsidRDefault="000D7B85" w:rsidP="0079132D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эксперт отдела семейной политики и социальной поддержки семьи и детства УСЗН  по Дигорскому району</w:t>
            </w:r>
          </w:p>
        </w:tc>
        <w:tc>
          <w:tcPr>
            <w:tcW w:w="3682" w:type="dxa"/>
          </w:tcPr>
          <w:p w:rsidR="000D7B85" w:rsidRDefault="000D7B85" w:rsidP="000D7B85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АМС Дигорского муниципального района</w:t>
            </w:r>
          </w:p>
          <w:p w:rsidR="00E8204E" w:rsidRDefault="000D7B85" w:rsidP="000D7B85">
            <w:pPr>
              <w:tabs>
                <w:tab w:val="left" w:pos="79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Тамаева З.П.</w:t>
            </w:r>
          </w:p>
        </w:tc>
      </w:tr>
    </w:tbl>
    <w:p w:rsidR="00D61402" w:rsidRDefault="00D61402" w:rsidP="00B731E0">
      <w:pPr>
        <w:jc w:val="both"/>
        <w:rPr>
          <w:sz w:val="28"/>
          <w:szCs w:val="28"/>
        </w:rPr>
      </w:pPr>
    </w:p>
    <w:p w:rsidR="00B731E0" w:rsidRDefault="00177452" w:rsidP="00B73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организационного отдела                                                  </w:t>
      </w:r>
      <w:r w:rsidR="000D7B8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А.С. Гуцаева</w:t>
      </w:r>
    </w:p>
    <w:sectPr w:rsidR="00B731E0" w:rsidSect="006E3FB4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DB0" w:rsidRDefault="003F7DB0" w:rsidP="00177452">
      <w:r>
        <w:separator/>
      </w:r>
    </w:p>
  </w:endnote>
  <w:endnote w:type="continuationSeparator" w:id="1">
    <w:p w:rsidR="003F7DB0" w:rsidRDefault="003F7DB0" w:rsidP="0017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DB0" w:rsidRDefault="003F7DB0" w:rsidP="00177452">
      <w:r>
        <w:separator/>
      </w:r>
    </w:p>
  </w:footnote>
  <w:footnote w:type="continuationSeparator" w:id="1">
    <w:p w:rsidR="003F7DB0" w:rsidRDefault="003F7DB0" w:rsidP="00177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B72"/>
    <w:multiLevelType w:val="hybridMultilevel"/>
    <w:tmpl w:val="F82EAF7E"/>
    <w:lvl w:ilvl="0" w:tplc="28F0E4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2CA7C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6C5DE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A2B16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D8600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50A048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BA2D2E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DA338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96530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AB13E60"/>
    <w:multiLevelType w:val="hybridMultilevel"/>
    <w:tmpl w:val="7DBE7742"/>
    <w:lvl w:ilvl="0" w:tplc="DE2CF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10D79"/>
    <w:multiLevelType w:val="hybridMultilevel"/>
    <w:tmpl w:val="14BCBF68"/>
    <w:lvl w:ilvl="0" w:tplc="A1280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2B656BFF"/>
    <w:multiLevelType w:val="multilevel"/>
    <w:tmpl w:val="C346F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610B39D5"/>
    <w:multiLevelType w:val="multilevel"/>
    <w:tmpl w:val="C346F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8"/>
  </w:num>
  <w:num w:numId="5">
    <w:abstractNumId w:val="13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6B3"/>
    <w:rsid w:val="000018B9"/>
    <w:rsid w:val="000021A7"/>
    <w:rsid w:val="00010780"/>
    <w:rsid w:val="00022BF7"/>
    <w:rsid w:val="00070BDE"/>
    <w:rsid w:val="000734B5"/>
    <w:rsid w:val="00074F02"/>
    <w:rsid w:val="00080813"/>
    <w:rsid w:val="000A44E9"/>
    <w:rsid w:val="000C31A1"/>
    <w:rsid w:val="000D2FA5"/>
    <w:rsid w:val="000D7B85"/>
    <w:rsid w:val="000E676A"/>
    <w:rsid w:val="000F5407"/>
    <w:rsid w:val="000F637B"/>
    <w:rsid w:val="000F7E70"/>
    <w:rsid w:val="00113B2E"/>
    <w:rsid w:val="0014022D"/>
    <w:rsid w:val="00141649"/>
    <w:rsid w:val="00143E06"/>
    <w:rsid w:val="00147BFC"/>
    <w:rsid w:val="00152D67"/>
    <w:rsid w:val="001573FB"/>
    <w:rsid w:val="0015784C"/>
    <w:rsid w:val="00177452"/>
    <w:rsid w:val="001842A9"/>
    <w:rsid w:val="001876E6"/>
    <w:rsid w:val="00192709"/>
    <w:rsid w:val="001A536B"/>
    <w:rsid w:val="001A5D3F"/>
    <w:rsid w:val="001B6E55"/>
    <w:rsid w:val="001D1708"/>
    <w:rsid w:val="00201BDF"/>
    <w:rsid w:val="0020735C"/>
    <w:rsid w:val="002145D8"/>
    <w:rsid w:val="00217741"/>
    <w:rsid w:val="0022116C"/>
    <w:rsid w:val="0022143F"/>
    <w:rsid w:val="002233BF"/>
    <w:rsid w:val="002320D3"/>
    <w:rsid w:val="00241489"/>
    <w:rsid w:val="00274EB5"/>
    <w:rsid w:val="0027647B"/>
    <w:rsid w:val="002A6898"/>
    <w:rsid w:val="002B46CC"/>
    <w:rsid w:val="002C1D83"/>
    <w:rsid w:val="002C36C6"/>
    <w:rsid w:val="002D3C8B"/>
    <w:rsid w:val="002F3CEA"/>
    <w:rsid w:val="002F5940"/>
    <w:rsid w:val="00305E7B"/>
    <w:rsid w:val="0031350F"/>
    <w:rsid w:val="003243B3"/>
    <w:rsid w:val="00331DE7"/>
    <w:rsid w:val="0033383C"/>
    <w:rsid w:val="00367C64"/>
    <w:rsid w:val="0038139D"/>
    <w:rsid w:val="00382F08"/>
    <w:rsid w:val="00385F6D"/>
    <w:rsid w:val="00396C32"/>
    <w:rsid w:val="003A0F36"/>
    <w:rsid w:val="003B03D2"/>
    <w:rsid w:val="003B5D8E"/>
    <w:rsid w:val="003D6629"/>
    <w:rsid w:val="003F7DB0"/>
    <w:rsid w:val="00415DBA"/>
    <w:rsid w:val="00443D4F"/>
    <w:rsid w:val="00450154"/>
    <w:rsid w:val="00471787"/>
    <w:rsid w:val="00486C92"/>
    <w:rsid w:val="004871CE"/>
    <w:rsid w:val="0048787B"/>
    <w:rsid w:val="00487E89"/>
    <w:rsid w:val="004A2F02"/>
    <w:rsid w:val="004A42DD"/>
    <w:rsid w:val="004A6570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32951"/>
    <w:rsid w:val="00540586"/>
    <w:rsid w:val="00593C6E"/>
    <w:rsid w:val="005A0C30"/>
    <w:rsid w:val="005B3499"/>
    <w:rsid w:val="005D61AD"/>
    <w:rsid w:val="005E23B0"/>
    <w:rsid w:val="005E518B"/>
    <w:rsid w:val="005F6328"/>
    <w:rsid w:val="00601ACB"/>
    <w:rsid w:val="0060619A"/>
    <w:rsid w:val="006116B1"/>
    <w:rsid w:val="0064065D"/>
    <w:rsid w:val="00642804"/>
    <w:rsid w:val="00681FAA"/>
    <w:rsid w:val="0068221C"/>
    <w:rsid w:val="00694161"/>
    <w:rsid w:val="006A53AF"/>
    <w:rsid w:val="006B0A29"/>
    <w:rsid w:val="006C08AB"/>
    <w:rsid w:val="006C36CA"/>
    <w:rsid w:val="006C5138"/>
    <w:rsid w:val="006D7ED3"/>
    <w:rsid w:val="006E3FB4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44279"/>
    <w:rsid w:val="0075139B"/>
    <w:rsid w:val="00765A37"/>
    <w:rsid w:val="00780EC0"/>
    <w:rsid w:val="0079132D"/>
    <w:rsid w:val="007A0333"/>
    <w:rsid w:val="007A1ABC"/>
    <w:rsid w:val="007A70B5"/>
    <w:rsid w:val="007B0434"/>
    <w:rsid w:val="007B393A"/>
    <w:rsid w:val="007D1338"/>
    <w:rsid w:val="007D441D"/>
    <w:rsid w:val="007D6E4C"/>
    <w:rsid w:val="007E3232"/>
    <w:rsid w:val="007F33C7"/>
    <w:rsid w:val="00802160"/>
    <w:rsid w:val="00811D77"/>
    <w:rsid w:val="008622C9"/>
    <w:rsid w:val="008663BF"/>
    <w:rsid w:val="00871326"/>
    <w:rsid w:val="00873F79"/>
    <w:rsid w:val="008A2395"/>
    <w:rsid w:val="008A320E"/>
    <w:rsid w:val="008D16B3"/>
    <w:rsid w:val="008D72CA"/>
    <w:rsid w:val="008E3226"/>
    <w:rsid w:val="008E6E2D"/>
    <w:rsid w:val="00911A0D"/>
    <w:rsid w:val="009453D2"/>
    <w:rsid w:val="0095417A"/>
    <w:rsid w:val="00987354"/>
    <w:rsid w:val="00987D78"/>
    <w:rsid w:val="00993300"/>
    <w:rsid w:val="009B4E87"/>
    <w:rsid w:val="009B6446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76FBE"/>
    <w:rsid w:val="00A77BC3"/>
    <w:rsid w:val="00A9162B"/>
    <w:rsid w:val="00A942ED"/>
    <w:rsid w:val="00AA05A9"/>
    <w:rsid w:val="00AC4988"/>
    <w:rsid w:val="00AC6D8E"/>
    <w:rsid w:val="00AE31F8"/>
    <w:rsid w:val="00AE4850"/>
    <w:rsid w:val="00AF3868"/>
    <w:rsid w:val="00AF5600"/>
    <w:rsid w:val="00B232A3"/>
    <w:rsid w:val="00B51367"/>
    <w:rsid w:val="00B51E11"/>
    <w:rsid w:val="00B6086F"/>
    <w:rsid w:val="00B676DA"/>
    <w:rsid w:val="00B731E0"/>
    <w:rsid w:val="00B75BBB"/>
    <w:rsid w:val="00B934B5"/>
    <w:rsid w:val="00BF41C3"/>
    <w:rsid w:val="00C057BC"/>
    <w:rsid w:val="00C42A2B"/>
    <w:rsid w:val="00C52932"/>
    <w:rsid w:val="00C64CB3"/>
    <w:rsid w:val="00C75DE4"/>
    <w:rsid w:val="00C93998"/>
    <w:rsid w:val="00CA5EC5"/>
    <w:rsid w:val="00CE2EB4"/>
    <w:rsid w:val="00D12F7E"/>
    <w:rsid w:val="00D24518"/>
    <w:rsid w:val="00D36243"/>
    <w:rsid w:val="00D3639E"/>
    <w:rsid w:val="00D573C1"/>
    <w:rsid w:val="00D61402"/>
    <w:rsid w:val="00D64271"/>
    <w:rsid w:val="00D8027D"/>
    <w:rsid w:val="00DD0FCC"/>
    <w:rsid w:val="00DE1429"/>
    <w:rsid w:val="00DE54EA"/>
    <w:rsid w:val="00DF28FB"/>
    <w:rsid w:val="00DF4597"/>
    <w:rsid w:val="00DF464C"/>
    <w:rsid w:val="00DF5762"/>
    <w:rsid w:val="00E0046E"/>
    <w:rsid w:val="00E14549"/>
    <w:rsid w:val="00E255DA"/>
    <w:rsid w:val="00E409BF"/>
    <w:rsid w:val="00E5444F"/>
    <w:rsid w:val="00E8204E"/>
    <w:rsid w:val="00E95B94"/>
    <w:rsid w:val="00EA471F"/>
    <w:rsid w:val="00EA6F67"/>
    <w:rsid w:val="00EB0911"/>
    <w:rsid w:val="00EB31A4"/>
    <w:rsid w:val="00ED2211"/>
    <w:rsid w:val="00ED431A"/>
    <w:rsid w:val="00EE5468"/>
    <w:rsid w:val="00F10CEE"/>
    <w:rsid w:val="00F3069E"/>
    <w:rsid w:val="00F359CB"/>
    <w:rsid w:val="00F54B89"/>
    <w:rsid w:val="00F552CF"/>
    <w:rsid w:val="00F56E56"/>
    <w:rsid w:val="00F73906"/>
    <w:rsid w:val="00F92990"/>
    <w:rsid w:val="00FA09A4"/>
    <w:rsid w:val="00FC2341"/>
    <w:rsid w:val="00FD66FD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8D1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16B3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9">
    <w:name w:val="header"/>
    <w:basedOn w:val="a"/>
    <w:link w:val="aa"/>
    <w:semiHidden/>
    <w:unhideWhenUsed/>
    <w:rsid w:val="001774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177452"/>
    <w:rPr>
      <w:sz w:val="24"/>
      <w:szCs w:val="24"/>
    </w:rPr>
  </w:style>
  <w:style w:type="paragraph" w:styleId="ab">
    <w:name w:val="footer"/>
    <w:basedOn w:val="a"/>
    <w:link w:val="ac"/>
    <w:semiHidden/>
    <w:unhideWhenUsed/>
    <w:rsid w:val="001774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1774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ucaeva\Desktop\&#1086;&#1088;&#1075;%202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CE91A-F63E-49C4-8B63-616CD1A9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постановления.dotx</Template>
  <TotalTime>335</TotalTime>
  <Pages>7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Гуцаевна Алена Сергеевна</dc:creator>
  <cp:lastModifiedBy>Гуцаевна Алена Сергеевна</cp:lastModifiedBy>
  <cp:revision>10</cp:revision>
  <cp:lastPrinted>2026-04-02T14:07:00Z</cp:lastPrinted>
  <dcterms:created xsi:type="dcterms:W3CDTF">2026-04-01T12:57:00Z</dcterms:created>
  <dcterms:modified xsi:type="dcterms:W3CDTF">2026-04-02T14:52:00Z</dcterms:modified>
</cp:coreProperties>
</file>