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C75DE4" w:rsidRDefault="001A536B" w:rsidP="00213EB8">
      <w:pPr>
        <w:pStyle w:val="a9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FE3CDD" w:rsidP="00FE3CDD">
      <w:pPr>
        <w:tabs>
          <w:tab w:val="left" w:pos="3990"/>
        </w:tabs>
        <w:jc w:val="center"/>
        <w:rPr>
          <w:b/>
        </w:rPr>
      </w:pPr>
      <w:r w:rsidRPr="00AC6D8E">
        <w:rPr>
          <w:b/>
        </w:rPr>
        <w:t xml:space="preserve">АДМИНИСТРАЦИЯ  </w:t>
      </w:r>
      <w:r w:rsidR="007A1ABC" w:rsidRPr="00AC6D8E">
        <w:rPr>
          <w:b/>
        </w:rPr>
        <w:t>МЕСТНОГО САМОУПРАВЛЕНИЯ</w:t>
      </w:r>
      <w:r w:rsidR="00E8133B" w:rsidRPr="00E8133B">
        <w:rPr>
          <w:b/>
        </w:rPr>
        <w:t xml:space="preserve"> </w:t>
      </w:r>
      <w:r w:rsidR="00E8133B">
        <w:rPr>
          <w:b/>
        </w:rPr>
        <w:t>ДИГОРСКОГО</w:t>
      </w:r>
      <w:r w:rsidR="007A1ABC" w:rsidRPr="00AC6D8E">
        <w:rPr>
          <w:b/>
        </w:rPr>
        <w:t xml:space="preserve"> МУНИЦИПАЛЬНОГО РАЙОН</w:t>
      </w:r>
      <w:r w:rsidR="00E8133B">
        <w:rPr>
          <w:b/>
        </w:rPr>
        <w:t>А</w:t>
      </w:r>
      <w:r w:rsidRPr="00AC6D8E">
        <w:rPr>
          <w:b/>
        </w:rPr>
        <w:t xml:space="preserve"> РЕСПУБЛИКИ СЕВЕРНАЯ 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>МЕСТНОГО САМОУПРАВЛЕНИЯ</w:t>
      </w:r>
      <w:r w:rsidR="00E8133B" w:rsidRPr="00E8133B">
        <w:rPr>
          <w:b/>
        </w:rPr>
        <w:t xml:space="preserve"> </w:t>
      </w:r>
      <w:r w:rsidR="00E8133B">
        <w:rPr>
          <w:b/>
        </w:rPr>
        <w:t>ДИГОРСКОГО</w:t>
      </w:r>
      <w:r w:rsidR="007A1ABC" w:rsidRPr="00AC6D8E">
        <w:rPr>
          <w:b/>
        </w:rPr>
        <w:t xml:space="preserve"> МУНИЦИПАЛЬНОГО РАЙОН</w:t>
      </w:r>
      <w:r w:rsidR="00E8133B">
        <w:rPr>
          <w:b/>
        </w:rPr>
        <w:t>А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Pr="00113B2E" w:rsidRDefault="001B5CC6" w:rsidP="006A53AF">
      <w:pPr>
        <w:tabs>
          <w:tab w:val="left" w:pos="6379"/>
        </w:tabs>
      </w:pPr>
      <w:r>
        <w:t>от  06.04.</w:t>
      </w:r>
      <w:r w:rsidR="0033383C" w:rsidRPr="00113B2E">
        <w:t>20</w:t>
      </w:r>
      <w:r w:rsidR="00987354" w:rsidRPr="00113B2E">
        <w:t>2</w:t>
      </w:r>
      <w:r w:rsidR="00E8133B">
        <w:t>6</w:t>
      </w:r>
      <w:r w:rsidR="006A53AF">
        <w:t xml:space="preserve"> </w:t>
      </w:r>
      <w:r w:rsidR="00540586" w:rsidRPr="00113B2E">
        <w:t xml:space="preserve">г.                  </w:t>
      </w:r>
      <w:r w:rsidR="006A53AF">
        <w:t xml:space="preserve">             </w:t>
      </w:r>
      <w:r>
        <w:t xml:space="preserve">              </w:t>
      </w:r>
      <w:r w:rsidR="006A53AF">
        <w:t xml:space="preserve"> </w:t>
      </w:r>
      <w:r w:rsidR="00C52932" w:rsidRPr="00113B2E">
        <w:t xml:space="preserve"> №</w:t>
      </w:r>
      <w:r w:rsidR="006A53AF">
        <w:t xml:space="preserve"> </w:t>
      </w:r>
      <w:bookmarkStart w:id="0" w:name="_GoBack"/>
      <w:bookmarkEnd w:id="0"/>
      <w:r>
        <w:t xml:space="preserve"> 146</w:t>
      </w:r>
      <w:r w:rsidR="006A53AF">
        <w:t xml:space="preserve">                                                                 </w:t>
      </w:r>
      <w:r w:rsidR="00FE3CDD" w:rsidRPr="00113B2E">
        <w:t>г.</w:t>
      </w:r>
      <w:r w:rsidR="006A53AF">
        <w:t xml:space="preserve"> </w:t>
      </w:r>
      <w:r w:rsidR="00FE3CDD" w:rsidRPr="00113B2E">
        <w:t>Дигора</w:t>
      </w:r>
    </w:p>
    <w:p w:rsidR="00EA471F" w:rsidRPr="00113B2E" w:rsidRDefault="006A53AF" w:rsidP="00FE3CDD">
      <w:pPr>
        <w:tabs>
          <w:tab w:val="left" w:pos="3990"/>
        </w:tabs>
        <w:jc w:val="both"/>
      </w:pPr>
      <w:r>
        <w:t xml:space="preserve">       </w:t>
      </w:r>
    </w:p>
    <w:p w:rsidR="00E8133B" w:rsidRDefault="00E8133B" w:rsidP="00E81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и праздновании 81 -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 годовщины Победы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Великой</w:t>
      </w:r>
    </w:p>
    <w:p w:rsidR="00E8133B" w:rsidRDefault="00E8133B" w:rsidP="00E81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Отечественной войне 1941 – 1945  в </w:t>
      </w:r>
      <w:proofErr w:type="spellStart"/>
      <w:r>
        <w:rPr>
          <w:b/>
          <w:sz w:val="28"/>
          <w:szCs w:val="28"/>
        </w:rPr>
        <w:t>Дигорском</w:t>
      </w:r>
      <w:proofErr w:type="spellEnd"/>
      <w:r>
        <w:rPr>
          <w:b/>
          <w:sz w:val="28"/>
          <w:szCs w:val="28"/>
        </w:rPr>
        <w:t xml:space="preserve"> муниципальном  районе</w:t>
      </w:r>
    </w:p>
    <w:p w:rsidR="00E8133B" w:rsidRDefault="00E8133B" w:rsidP="00E81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мая 2026 года</w:t>
      </w:r>
    </w:p>
    <w:p w:rsidR="00E8133B" w:rsidRDefault="00E8133B" w:rsidP="00E8133B">
      <w:pPr>
        <w:jc w:val="center"/>
        <w:rPr>
          <w:b/>
          <w:sz w:val="28"/>
          <w:szCs w:val="28"/>
        </w:rPr>
      </w:pPr>
    </w:p>
    <w:p w:rsidR="00E8133B" w:rsidRPr="00C96351" w:rsidRDefault="00E8133B" w:rsidP="00E8133B">
      <w:pPr>
        <w:spacing w:after="240"/>
        <w:ind w:firstLine="708"/>
        <w:rPr>
          <w:sz w:val="28"/>
          <w:szCs w:val="28"/>
        </w:rPr>
      </w:pPr>
      <w:r w:rsidRPr="00C96351">
        <w:rPr>
          <w:sz w:val="28"/>
          <w:szCs w:val="28"/>
        </w:rPr>
        <w:t xml:space="preserve">В связи с подготовкой и  празднованием 81 - </w:t>
      </w:r>
      <w:proofErr w:type="spellStart"/>
      <w:r w:rsidRPr="00C96351">
        <w:rPr>
          <w:sz w:val="28"/>
          <w:szCs w:val="28"/>
        </w:rPr>
        <w:t>й</w:t>
      </w:r>
      <w:proofErr w:type="spellEnd"/>
      <w:r w:rsidRPr="00C96351">
        <w:rPr>
          <w:sz w:val="28"/>
          <w:szCs w:val="28"/>
        </w:rPr>
        <w:t xml:space="preserve"> годовщины Победы в Великой Отечественной войне 1941 – 1945 </w:t>
      </w:r>
      <w:proofErr w:type="spellStart"/>
      <w:proofErr w:type="gramStart"/>
      <w:r w:rsidRPr="00C96351">
        <w:rPr>
          <w:sz w:val="28"/>
          <w:szCs w:val="28"/>
        </w:rPr>
        <w:t>гг</w:t>
      </w:r>
      <w:proofErr w:type="spellEnd"/>
      <w:proofErr w:type="gramEnd"/>
      <w:r w:rsidRPr="00C96351">
        <w:rPr>
          <w:sz w:val="28"/>
          <w:szCs w:val="28"/>
        </w:rPr>
        <w:t>,</w:t>
      </w:r>
    </w:p>
    <w:p w:rsidR="00E8133B" w:rsidRPr="00C96351" w:rsidRDefault="00E8133B" w:rsidP="001349A1">
      <w:pPr>
        <w:tabs>
          <w:tab w:val="left" w:pos="284"/>
        </w:tabs>
        <w:spacing w:after="240"/>
        <w:jc w:val="center"/>
        <w:rPr>
          <w:sz w:val="28"/>
          <w:szCs w:val="28"/>
        </w:rPr>
      </w:pPr>
      <w:r w:rsidRPr="00C96351">
        <w:rPr>
          <w:sz w:val="28"/>
          <w:szCs w:val="28"/>
        </w:rPr>
        <w:t>постановляю:</w:t>
      </w:r>
    </w:p>
    <w:p w:rsidR="00E8133B" w:rsidRPr="00C96351" w:rsidRDefault="00E8133B" w:rsidP="00E8133B">
      <w:pPr>
        <w:ind w:firstLine="709"/>
        <w:jc w:val="both"/>
        <w:rPr>
          <w:sz w:val="28"/>
          <w:szCs w:val="28"/>
        </w:rPr>
      </w:pPr>
      <w:r w:rsidRPr="00C96351">
        <w:rPr>
          <w:sz w:val="28"/>
          <w:szCs w:val="28"/>
        </w:rPr>
        <w:t xml:space="preserve">1. Утвердить  </w:t>
      </w:r>
      <w:r w:rsidR="00D6504A" w:rsidRPr="00D6504A">
        <w:rPr>
          <w:sz w:val="28"/>
          <w:szCs w:val="28"/>
        </w:rPr>
        <w:t xml:space="preserve"> </w:t>
      </w:r>
      <w:r w:rsidRPr="00C96351">
        <w:rPr>
          <w:sz w:val="28"/>
          <w:szCs w:val="28"/>
        </w:rPr>
        <w:t xml:space="preserve">организационный   комитет  по  подготовке  и  празднованию  81 - </w:t>
      </w:r>
      <w:proofErr w:type="spellStart"/>
      <w:r w:rsidRPr="00C96351">
        <w:rPr>
          <w:sz w:val="28"/>
          <w:szCs w:val="28"/>
        </w:rPr>
        <w:t>й</w:t>
      </w:r>
      <w:proofErr w:type="spellEnd"/>
      <w:r w:rsidRPr="00C96351">
        <w:rPr>
          <w:sz w:val="28"/>
          <w:szCs w:val="28"/>
        </w:rPr>
        <w:t xml:space="preserve"> годовщины Победы в Великой Отечественной войне в следующем составе:</w:t>
      </w:r>
    </w:p>
    <w:p w:rsidR="003A055F" w:rsidRPr="00C96351" w:rsidRDefault="003A055F" w:rsidP="00E8133B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777"/>
      </w:tblGrid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96351">
              <w:rPr>
                <w:sz w:val="28"/>
                <w:szCs w:val="28"/>
              </w:rPr>
              <w:t>Хохоев</w:t>
            </w:r>
            <w:proofErr w:type="spellEnd"/>
            <w:r w:rsidRPr="00C96351">
              <w:rPr>
                <w:sz w:val="28"/>
                <w:szCs w:val="28"/>
              </w:rPr>
              <w:t xml:space="preserve"> Валерий </w:t>
            </w:r>
            <w:proofErr w:type="spellStart"/>
            <w:r w:rsidRPr="00C96351">
              <w:rPr>
                <w:sz w:val="28"/>
                <w:szCs w:val="28"/>
              </w:rPr>
              <w:t>Мухарбекович</w:t>
            </w:r>
            <w:proofErr w:type="spellEnd"/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и.о. Главы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района, председатель оргкомитета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Корнаев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Тотраз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Агубеевич</w:t>
            </w:r>
            <w:proofErr w:type="spellEnd"/>
          </w:p>
        </w:tc>
        <w:tc>
          <w:tcPr>
            <w:tcW w:w="5777" w:type="dxa"/>
          </w:tcPr>
          <w:p w:rsidR="003A055F" w:rsidRPr="00C96351" w:rsidRDefault="00CF710B" w:rsidP="00E813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3A055F" w:rsidRPr="00C96351">
              <w:rPr>
                <w:sz w:val="28"/>
                <w:szCs w:val="28"/>
              </w:rPr>
              <w:t xml:space="preserve">лавы администрации местного самоуправления </w:t>
            </w:r>
            <w:proofErr w:type="spellStart"/>
            <w:r w:rsidR="003A055F" w:rsidRPr="00C96351">
              <w:rPr>
                <w:sz w:val="28"/>
                <w:szCs w:val="28"/>
              </w:rPr>
              <w:t>Дигорского</w:t>
            </w:r>
            <w:proofErr w:type="spellEnd"/>
            <w:r w:rsidR="003A055F" w:rsidRPr="00C96351">
              <w:rPr>
                <w:sz w:val="28"/>
                <w:szCs w:val="28"/>
              </w:rPr>
              <w:t xml:space="preserve"> муниципального района, заместитель  председателя  оргкомитета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Гуцаева</w:t>
            </w:r>
            <w:proofErr w:type="spellEnd"/>
            <w:r w:rsidRPr="00C96351">
              <w:rPr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организационного отдела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района, секретарь оргкомитета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Гагулати</w:t>
            </w:r>
            <w:proofErr w:type="spellEnd"/>
            <w:r w:rsidRPr="00C96351">
              <w:rPr>
                <w:sz w:val="28"/>
                <w:szCs w:val="28"/>
              </w:rPr>
              <w:t xml:space="preserve"> Марат </w:t>
            </w:r>
            <w:proofErr w:type="spellStart"/>
            <w:r w:rsidRPr="00C96351">
              <w:rPr>
                <w:sz w:val="28"/>
                <w:szCs w:val="28"/>
              </w:rPr>
              <w:t>Аланович</w:t>
            </w:r>
            <w:proofErr w:type="spellEnd"/>
          </w:p>
        </w:tc>
        <w:tc>
          <w:tcPr>
            <w:tcW w:w="5777" w:type="dxa"/>
          </w:tcPr>
          <w:p w:rsidR="009C3795" w:rsidRPr="00C96351" w:rsidRDefault="00CF710B" w:rsidP="00E813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9C3795" w:rsidRPr="00C96351">
              <w:rPr>
                <w:sz w:val="28"/>
                <w:szCs w:val="28"/>
              </w:rPr>
              <w:t xml:space="preserve">лавы администрации местного самоуправления </w:t>
            </w:r>
            <w:proofErr w:type="spellStart"/>
            <w:r w:rsidR="009C3795" w:rsidRPr="00C96351">
              <w:rPr>
                <w:sz w:val="28"/>
                <w:szCs w:val="28"/>
              </w:rPr>
              <w:t>Дигорского</w:t>
            </w:r>
            <w:proofErr w:type="spellEnd"/>
            <w:r w:rsidR="009C3795" w:rsidRPr="00C96351">
              <w:rPr>
                <w:sz w:val="28"/>
                <w:szCs w:val="28"/>
              </w:rPr>
              <w:t xml:space="preserve"> муниципального района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Бибаева</w:t>
            </w:r>
            <w:proofErr w:type="spellEnd"/>
            <w:r w:rsidRPr="00C96351">
              <w:rPr>
                <w:sz w:val="28"/>
                <w:szCs w:val="28"/>
              </w:rPr>
              <w:t xml:space="preserve"> Фатима Владимировна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финансового Управления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lastRenderedPageBreak/>
              <w:t>Цаголова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Натэла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Бароновна</w:t>
            </w:r>
            <w:proofErr w:type="spellEnd"/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Управления образования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Джанаев</w:t>
            </w:r>
            <w:proofErr w:type="spellEnd"/>
            <w:r w:rsidRPr="00C96351">
              <w:rPr>
                <w:sz w:val="28"/>
                <w:szCs w:val="28"/>
              </w:rPr>
              <w:t xml:space="preserve"> Сослан Феликсович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ВРИО начальника ОМВД России по </w:t>
            </w:r>
            <w:proofErr w:type="spellStart"/>
            <w:r w:rsidRPr="00C96351">
              <w:rPr>
                <w:sz w:val="28"/>
                <w:szCs w:val="28"/>
              </w:rPr>
              <w:t>Дигорскому</w:t>
            </w:r>
            <w:proofErr w:type="spellEnd"/>
            <w:r w:rsidRPr="00C96351">
              <w:rPr>
                <w:sz w:val="28"/>
                <w:szCs w:val="28"/>
              </w:rPr>
              <w:t xml:space="preserve"> району (по согласованию</w:t>
            </w:r>
            <w:r w:rsidR="00D6504A">
              <w:rPr>
                <w:sz w:val="28"/>
                <w:szCs w:val="28"/>
              </w:rPr>
              <w:t>)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Тамаева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Залина</w:t>
            </w:r>
            <w:proofErr w:type="spellEnd"/>
            <w:r w:rsidRPr="00C96351">
              <w:rPr>
                <w:sz w:val="28"/>
                <w:szCs w:val="28"/>
              </w:rPr>
              <w:t xml:space="preserve"> Павловна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замест</w:t>
            </w:r>
            <w:r w:rsidR="00CF710B">
              <w:rPr>
                <w:sz w:val="28"/>
                <w:szCs w:val="28"/>
              </w:rPr>
              <w:t>итель Г</w:t>
            </w:r>
            <w:r w:rsidRPr="00C96351">
              <w:rPr>
                <w:sz w:val="28"/>
                <w:szCs w:val="28"/>
              </w:rPr>
              <w:t xml:space="preserve">лавы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9C3795">
            <w:pPr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Коцкиев</w:t>
            </w:r>
            <w:proofErr w:type="spellEnd"/>
            <w:r w:rsidRPr="00C96351">
              <w:rPr>
                <w:sz w:val="28"/>
                <w:szCs w:val="28"/>
                <w:lang w:val="en-US"/>
              </w:rPr>
              <w:t xml:space="preserve"> </w:t>
            </w:r>
            <w:r w:rsidRPr="00C96351">
              <w:rPr>
                <w:sz w:val="28"/>
                <w:szCs w:val="28"/>
              </w:rPr>
              <w:t>Эльбрус Владимирович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глава  администрации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городского поселения (по согласованию)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Магаев</w:t>
            </w:r>
            <w:proofErr w:type="spellEnd"/>
            <w:r w:rsidRPr="00C96351">
              <w:rPr>
                <w:sz w:val="28"/>
                <w:szCs w:val="28"/>
              </w:rPr>
              <w:t xml:space="preserve"> Аслан Русланович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глава администрации Карман - </w:t>
            </w:r>
            <w:proofErr w:type="spellStart"/>
            <w:r w:rsidRPr="00C96351">
              <w:rPr>
                <w:sz w:val="28"/>
                <w:szCs w:val="28"/>
              </w:rPr>
              <w:t>Синдзикауского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 (по согласованию)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Гулаева</w:t>
            </w:r>
            <w:proofErr w:type="spellEnd"/>
            <w:r w:rsidRPr="00C96351">
              <w:rPr>
                <w:sz w:val="28"/>
                <w:szCs w:val="28"/>
              </w:rPr>
              <w:t xml:space="preserve"> Рема Кирилловна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глава администрации Кора</w:t>
            </w:r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CF710B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Урсдонского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 (по согласованию)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3A055F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Николай </w:t>
            </w:r>
            <w:proofErr w:type="spellStart"/>
            <w:r w:rsidRPr="00C96351">
              <w:rPr>
                <w:sz w:val="28"/>
                <w:szCs w:val="28"/>
              </w:rPr>
              <w:t>Хаджимуратович</w:t>
            </w:r>
            <w:proofErr w:type="spellEnd"/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CF710B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 (по согласованию)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Арсагов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Хамиц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gramStart"/>
            <w:r w:rsidRPr="00C96351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C96351">
              <w:rPr>
                <w:sz w:val="28"/>
                <w:szCs w:val="28"/>
              </w:rPr>
              <w:t>Мостиздахского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 (по согласованию</w:t>
            </w:r>
            <w:proofErr w:type="gramEnd"/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Ткаченко Георгий Витальевич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глава администрации Николаевского сельского поселения (по согласованию)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Бясов</w:t>
            </w:r>
            <w:proofErr w:type="spellEnd"/>
            <w:r w:rsidRPr="00C96351">
              <w:rPr>
                <w:sz w:val="28"/>
                <w:szCs w:val="28"/>
              </w:rPr>
              <w:t xml:space="preserve"> Олег  Харитонович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председатель  районного  Совета  ветеранов;</w:t>
            </w: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Багомедова</w:t>
            </w:r>
            <w:proofErr w:type="spellEnd"/>
            <w:r w:rsidRPr="00C96351">
              <w:rPr>
                <w:sz w:val="28"/>
                <w:szCs w:val="28"/>
              </w:rPr>
              <w:t xml:space="preserve"> Наталья Ильинична</w:t>
            </w:r>
          </w:p>
        </w:tc>
        <w:tc>
          <w:tcPr>
            <w:tcW w:w="5777" w:type="dxa"/>
          </w:tcPr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Управления культуры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Алик Борисович</w:t>
            </w:r>
          </w:p>
        </w:tc>
        <w:tc>
          <w:tcPr>
            <w:tcW w:w="5777" w:type="dxa"/>
          </w:tcPr>
          <w:p w:rsidR="003A055F" w:rsidRPr="00C96351" w:rsidRDefault="009C3795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по делам молодежи, физкультуры и спорта администрации местного самоуправления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Лекоев</w:t>
            </w:r>
            <w:proofErr w:type="spellEnd"/>
            <w:r w:rsidRPr="00C96351">
              <w:rPr>
                <w:sz w:val="28"/>
                <w:szCs w:val="28"/>
              </w:rPr>
              <w:t xml:space="preserve"> Артур </w:t>
            </w:r>
            <w:proofErr w:type="spellStart"/>
            <w:r w:rsidRPr="00C96351">
              <w:rPr>
                <w:sz w:val="28"/>
                <w:szCs w:val="28"/>
              </w:rPr>
              <w:t>Ботаевич</w:t>
            </w:r>
            <w:proofErr w:type="spellEnd"/>
          </w:p>
        </w:tc>
        <w:tc>
          <w:tcPr>
            <w:tcW w:w="5777" w:type="dxa"/>
          </w:tcPr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главный врач ГБУЗ «</w:t>
            </w:r>
            <w:proofErr w:type="spellStart"/>
            <w:r w:rsidRPr="00C96351">
              <w:rPr>
                <w:sz w:val="28"/>
                <w:szCs w:val="28"/>
              </w:rPr>
              <w:t>Дигорская</w:t>
            </w:r>
            <w:proofErr w:type="spellEnd"/>
            <w:r w:rsidRPr="00C96351">
              <w:rPr>
                <w:sz w:val="28"/>
                <w:szCs w:val="28"/>
              </w:rPr>
              <w:t xml:space="preserve"> ЦРБ»  (по согласованию)</w:t>
            </w:r>
          </w:p>
          <w:p w:rsidR="003A055F" w:rsidRPr="00C96351" w:rsidRDefault="003A055F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3A055F" w:rsidRPr="00C96351" w:rsidTr="009C3795">
        <w:tc>
          <w:tcPr>
            <w:tcW w:w="4644" w:type="dxa"/>
          </w:tcPr>
          <w:p w:rsidR="003A055F" w:rsidRPr="00C96351" w:rsidRDefault="009C3795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Пахомова Вероника </w:t>
            </w:r>
            <w:proofErr w:type="spellStart"/>
            <w:r w:rsidRPr="00C96351">
              <w:rPr>
                <w:sz w:val="28"/>
                <w:szCs w:val="28"/>
              </w:rPr>
              <w:t>Октавовна</w:t>
            </w:r>
            <w:proofErr w:type="spellEnd"/>
          </w:p>
        </w:tc>
        <w:tc>
          <w:tcPr>
            <w:tcW w:w="5777" w:type="dxa"/>
          </w:tcPr>
          <w:p w:rsidR="003A055F" w:rsidRPr="00C96351" w:rsidRDefault="009C3795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редактор районной газеты «Вести </w:t>
            </w:r>
            <w:proofErr w:type="spellStart"/>
            <w:r w:rsidRPr="00C96351">
              <w:rPr>
                <w:sz w:val="28"/>
                <w:szCs w:val="28"/>
              </w:rPr>
              <w:t>Дигории</w:t>
            </w:r>
            <w:proofErr w:type="spellEnd"/>
            <w:r w:rsidRPr="00C96351">
              <w:rPr>
                <w:sz w:val="28"/>
                <w:szCs w:val="28"/>
              </w:rPr>
              <w:t>»</w:t>
            </w:r>
          </w:p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lastRenderedPageBreak/>
              <w:t>Казиев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Хетаг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Асланбекович</w:t>
            </w:r>
            <w:proofErr w:type="spellEnd"/>
          </w:p>
        </w:tc>
        <w:tc>
          <w:tcPr>
            <w:tcW w:w="5777" w:type="dxa"/>
          </w:tcPr>
          <w:p w:rsidR="009C3795" w:rsidRDefault="009C3795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ОНД и ПЧ по </w:t>
            </w:r>
            <w:proofErr w:type="spellStart"/>
            <w:r w:rsidRPr="00C96351">
              <w:rPr>
                <w:sz w:val="28"/>
                <w:szCs w:val="28"/>
              </w:rPr>
              <w:t>Дигорскому</w:t>
            </w:r>
            <w:proofErr w:type="spellEnd"/>
            <w:r w:rsidRPr="00C96351">
              <w:rPr>
                <w:sz w:val="28"/>
                <w:szCs w:val="28"/>
              </w:rPr>
              <w:t xml:space="preserve"> району ГУ МЧС России по РСО</w:t>
            </w:r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Алания (по согласованию)</w:t>
            </w:r>
          </w:p>
          <w:p w:rsidR="0097275B" w:rsidRPr="00D6504A" w:rsidRDefault="0097275B" w:rsidP="00E8133B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Карданов Тимур </w:t>
            </w:r>
            <w:proofErr w:type="spellStart"/>
            <w:r w:rsidRPr="00C96351">
              <w:rPr>
                <w:sz w:val="28"/>
                <w:szCs w:val="28"/>
              </w:rPr>
              <w:t>Заурбекович</w:t>
            </w:r>
            <w:proofErr w:type="spellEnd"/>
          </w:p>
        </w:tc>
        <w:tc>
          <w:tcPr>
            <w:tcW w:w="5777" w:type="dxa"/>
          </w:tcPr>
          <w:p w:rsidR="001B5CC6" w:rsidRDefault="009C3795" w:rsidP="001B5CC6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директор районного Дома музея </w:t>
            </w:r>
          </w:p>
          <w:p w:rsidR="009C3795" w:rsidRPr="00C96351" w:rsidRDefault="009C3795" w:rsidP="001B5CC6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им. Г.А. </w:t>
            </w:r>
            <w:proofErr w:type="spellStart"/>
            <w:r w:rsidRPr="00C96351">
              <w:rPr>
                <w:sz w:val="28"/>
                <w:szCs w:val="28"/>
              </w:rPr>
              <w:t>Цаголова</w:t>
            </w:r>
            <w:proofErr w:type="spellEnd"/>
            <w:r w:rsidR="00B60AF5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(по согласованию)</w:t>
            </w:r>
          </w:p>
          <w:p w:rsidR="009C3795" w:rsidRPr="00C96351" w:rsidRDefault="009C3795" w:rsidP="001B5CC6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Камболова</w:t>
            </w:r>
            <w:proofErr w:type="spellEnd"/>
            <w:r w:rsidRPr="00C96351">
              <w:rPr>
                <w:sz w:val="28"/>
                <w:szCs w:val="28"/>
              </w:rPr>
              <w:t xml:space="preserve"> Ляна </w:t>
            </w:r>
            <w:proofErr w:type="spellStart"/>
            <w:r w:rsidRPr="00C96351">
              <w:rPr>
                <w:sz w:val="28"/>
                <w:szCs w:val="28"/>
              </w:rPr>
              <w:t>Каурбековна</w:t>
            </w:r>
            <w:proofErr w:type="spellEnd"/>
          </w:p>
        </w:tc>
        <w:tc>
          <w:tcPr>
            <w:tcW w:w="5777" w:type="dxa"/>
          </w:tcPr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ГБУ ЦСМ по </w:t>
            </w:r>
            <w:proofErr w:type="spellStart"/>
            <w:r w:rsidRPr="00C96351">
              <w:rPr>
                <w:sz w:val="28"/>
                <w:szCs w:val="28"/>
              </w:rPr>
              <w:t>Дигорскому</w:t>
            </w:r>
            <w:proofErr w:type="spellEnd"/>
            <w:r w:rsidRPr="00C96351">
              <w:rPr>
                <w:sz w:val="28"/>
                <w:szCs w:val="28"/>
              </w:rPr>
              <w:t xml:space="preserve"> району</w:t>
            </w:r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(по согласованию)</w:t>
            </w:r>
          </w:p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Каиров</w:t>
            </w:r>
            <w:proofErr w:type="spellEnd"/>
            <w:r w:rsidRPr="00C96351">
              <w:rPr>
                <w:sz w:val="28"/>
                <w:szCs w:val="28"/>
              </w:rPr>
              <w:t xml:space="preserve"> Тимур Александрович</w:t>
            </w:r>
          </w:p>
        </w:tc>
        <w:tc>
          <w:tcPr>
            <w:tcW w:w="5777" w:type="dxa"/>
          </w:tcPr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военный комиссар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и </w:t>
            </w:r>
            <w:proofErr w:type="spellStart"/>
            <w:r w:rsidRPr="00C96351">
              <w:rPr>
                <w:sz w:val="28"/>
                <w:szCs w:val="28"/>
              </w:rPr>
              <w:t>Ирафского</w:t>
            </w:r>
            <w:proofErr w:type="spellEnd"/>
            <w:r w:rsidRPr="00C96351">
              <w:rPr>
                <w:sz w:val="28"/>
                <w:szCs w:val="28"/>
              </w:rPr>
              <w:t xml:space="preserve"> районов (по согласованию)</w:t>
            </w:r>
          </w:p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Дзедаева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Дзерасса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Батразовна</w:t>
            </w:r>
            <w:proofErr w:type="spellEnd"/>
          </w:p>
        </w:tc>
        <w:tc>
          <w:tcPr>
            <w:tcW w:w="5777" w:type="dxa"/>
          </w:tcPr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муниципальный координатор «Движения первых»</w:t>
            </w:r>
          </w:p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</w:p>
        </w:tc>
      </w:tr>
      <w:tr w:rsidR="009C3795" w:rsidRPr="00C96351" w:rsidTr="009C3795">
        <w:tc>
          <w:tcPr>
            <w:tcW w:w="4644" w:type="dxa"/>
          </w:tcPr>
          <w:p w:rsidR="009C3795" w:rsidRPr="00C96351" w:rsidRDefault="009C3795" w:rsidP="00E8133B">
            <w:pPr>
              <w:jc w:val="both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Толасова</w:t>
            </w:r>
            <w:proofErr w:type="spellEnd"/>
            <w:r w:rsidRPr="00C96351">
              <w:rPr>
                <w:sz w:val="28"/>
                <w:szCs w:val="28"/>
              </w:rPr>
              <w:t xml:space="preserve"> Диана </w:t>
            </w:r>
            <w:proofErr w:type="spellStart"/>
            <w:r w:rsidRPr="00C96351">
              <w:rPr>
                <w:sz w:val="28"/>
                <w:szCs w:val="28"/>
              </w:rPr>
              <w:t>Батразовна</w:t>
            </w:r>
            <w:proofErr w:type="spellEnd"/>
          </w:p>
        </w:tc>
        <w:tc>
          <w:tcPr>
            <w:tcW w:w="5777" w:type="dxa"/>
          </w:tcPr>
          <w:p w:rsidR="009C3795" w:rsidRPr="00C96351" w:rsidRDefault="009C3795" w:rsidP="009C3795">
            <w:pPr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муниципальный координатор советников директоров школ по воспитательной работе</w:t>
            </w:r>
          </w:p>
        </w:tc>
      </w:tr>
      <w:tr w:rsidR="004C21B9" w:rsidRPr="00C96351" w:rsidTr="009C3795">
        <w:tc>
          <w:tcPr>
            <w:tcW w:w="4644" w:type="dxa"/>
          </w:tcPr>
          <w:p w:rsidR="004C21B9" w:rsidRDefault="004C21B9" w:rsidP="00E8133B">
            <w:pPr>
              <w:jc w:val="both"/>
              <w:rPr>
                <w:sz w:val="28"/>
                <w:szCs w:val="28"/>
              </w:rPr>
            </w:pPr>
          </w:p>
          <w:p w:rsidR="004C21B9" w:rsidRPr="004C21B9" w:rsidRDefault="004C21B9" w:rsidP="00E8133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Тогоев</w:t>
            </w:r>
            <w:proofErr w:type="spellEnd"/>
            <w:r>
              <w:rPr>
                <w:sz w:val="28"/>
                <w:szCs w:val="28"/>
              </w:rPr>
              <w:t xml:space="preserve"> Вадим Владимирович</w:t>
            </w:r>
          </w:p>
        </w:tc>
        <w:tc>
          <w:tcPr>
            <w:tcW w:w="5777" w:type="dxa"/>
          </w:tcPr>
          <w:p w:rsidR="004C21B9" w:rsidRDefault="004C21B9" w:rsidP="009C3795">
            <w:pPr>
              <w:jc w:val="both"/>
              <w:rPr>
                <w:sz w:val="28"/>
                <w:szCs w:val="28"/>
              </w:rPr>
            </w:pPr>
          </w:p>
          <w:p w:rsidR="004C21B9" w:rsidRPr="00C96351" w:rsidRDefault="00966C51" w:rsidP="009727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7275B">
              <w:rPr>
                <w:sz w:val="28"/>
                <w:szCs w:val="28"/>
              </w:rPr>
              <w:t xml:space="preserve">иректор МАОУ ДО СШ </w:t>
            </w:r>
            <w:proofErr w:type="spellStart"/>
            <w:r w:rsidR="0097275B">
              <w:rPr>
                <w:sz w:val="28"/>
                <w:szCs w:val="28"/>
              </w:rPr>
              <w:t>Дигорского</w:t>
            </w:r>
            <w:proofErr w:type="spellEnd"/>
            <w:r w:rsidR="0097275B">
              <w:rPr>
                <w:sz w:val="28"/>
                <w:szCs w:val="28"/>
              </w:rPr>
              <w:t xml:space="preserve"> района </w:t>
            </w:r>
          </w:p>
        </w:tc>
      </w:tr>
    </w:tbl>
    <w:p w:rsidR="009C3795" w:rsidRPr="00C96351" w:rsidRDefault="009C3795" w:rsidP="00E8133B">
      <w:pPr>
        <w:ind w:firstLine="709"/>
        <w:jc w:val="both"/>
        <w:rPr>
          <w:sz w:val="28"/>
          <w:szCs w:val="28"/>
        </w:rPr>
      </w:pPr>
    </w:p>
    <w:p w:rsidR="00E8133B" w:rsidRPr="00C96351" w:rsidRDefault="00E8133B" w:rsidP="00E8133B">
      <w:pPr>
        <w:ind w:firstLine="709"/>
        <w:jc w:val="both"/>
        <w:rPr>
          <w:sz w:val="28"/>
          <w:szCs w:val="28"/>
        </w:rPr>
      </w:pPr>
      <w:r w:rsidRPr="00C96351">
        <w:rPr>
          <w:sz w:val="28"/>
          <w:szCs w:val="28"/>
        </w:rPr>
        <w:t xml:space="preserve">  2.  Утвердить  план   мероприятий   по   по</w:t>
      </w:r>
      <w:r w:rsidR="00B60AF5">
        <w:rPr>
          <w:sz w:val="28"/>
          <w:szCs w:val="28"/>
        </w:rPr>
        <w:t>дготовке    и    празднованию 81</w:t>
      </w:r>
      <w:r w:rsidRPr="00C96351">
        <w:rPr>
          <w:sz w:val="28"/>
          <w:szCs w:val="28"/>
        </w:rPr>
        <w:t xml:space="preserve">- </w:t>
      </w:r>
      <w:proofErr w:type="spellStart"/>
      <w:r w:rsidRPr="00C96351">
        <w:rPr>
          <w:sz w:val="28"/>
          <w:szCs w:val="28"/>
        </w:rPr>
        <w:t>й</w:t>
      </w:r>
      <w:proofErr w:type="spellEnd"/>
      <w:r w:rsidRPr="00C96351">
        <w:rPr>
          <w:sz w:val="28"/>
          <w:szCs w:val="28"/>
        </w:rPr>
        <w:t xml:space="preserve"> годовщины Победы в  Великой Отечественной войне в </w:t>
      </w:r>
      <w:proofErr w:type="spellStart"/>
      <w:r w:rsidRPr="00C96351">
        <w:rPr>
          <w:sz w:val="28"/>
          <w:szCs w:val="28"/>
        </w:rPr>
        <w:t>Дигорском</w:t>
      </w:r>
      <w:proofErr w:type="spellEnd"/>
      <w:r w:rsidRPr="00C96351">
        <w:rPr>
          <w:sz w:val="28"/>
          <w:szCs w:val="28"/>
        </w:rPr>
        <w:t xml:space="preserve"> муниципальном районе  (приложение № 1).</w:t>
      </w:r>
    </w:p>
    <w:p w:rsidR="00E8133B" w:rsidRPr="00C96351" w:rsidRDefault="00E8133B" w:rsidP="00E8133B">
      <w:pPr>
        <w:ind w:firstLine="709"/>
        <w:jc w:val="both"/>
        <w:rPr>
          <w:sz w:val="28"/>
          <w:szCs w:val="28"/>
        </w:rPr>
      </w:pPr>
      <w:r w:rsidRPr="00C96351">
        <w:rPr>
          <w:sz w:val="28"/>
          <w:szCs w:val="28"/>
        </w:rPr>
        <w:t>3. Утвердить перечень памятников, обелисков и массовых захоронений, закрепленных за организациями, учреждениями и предприятиями для поддержания их в надлеж</w:t>
      </w:r>
      <w:r w:rsidR="00804D1F">
        <w:rPr>
          <w:sz w:val="28"/>
          <w:szCs w:val="28"/>
        </w:rPr>
        <w:t>ащем состоянии (приложение № 2).</w:t>
      </w:r>
    </w:p>
    <w:p w:rsidR="00E8133B" w:rsidRPr="00C96351" w:rsidRDefault="0097275B" w:rsidP="00E81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Финансовому У</w:t>
      </w:r>
      <w:r w:rsidR="00E8133B" w:rsidRPr="00C96351">
        <w:rPr>
          <w:sz w:val="28"/>
          <w:szCs w:val="28"/>
        </w:rPr>
        <w:t xml:space="preserve">правлению администрации местного самоуправления  </w:t>
      </w:r>
      <w:proofErr w:type="spellStart"/>
      <w:r w:rsidR="00E8133B" w:rsidRPr="00C96351">
        <w:rPr>
          <w:sz w:val="28"/>
          <w:szCs w:val="28"/>
        </w:rPr>
        <w:t>Дигорского</w:t>
      </w:r>
      <w:proofErr w:type="spellEnd"/>
      <w:r w:rsidR="00E8133B" w:rsidRPr="00C96351">
        <w:rPr>
          <w:sz w:val="28"/>
          <w:szCs w:val="28"/>
        </w:rPr>
        <w:t xml:space="preserve"> муниципального района (</w:t>
      </w:r>
      <w:proofErr w:type="spellStart"/>
      <w:r w:rsidR="00E8133B" w:rsidRPr="00C96351">
        <w:rPr>
          <w:sz w:val="28"/>
          <w:szCs w:val="28"/>
        </w:rPr>
        <w:t>Бибаева</w:t>
      </w:r>
      <w:proofErr w:type="spellEnd"/>
      <w:r w:rsidR="00E8133B" w:rsidRPr="00C96351">
        <w:rPr>
          <w:sz w:val="28"/>
          <w:szCs w:val="28"/>
        </w:rPr>
        <w:t xml:space="preserve"> Ф.В.)  обеспечить финансирование  расходов, связанных с подготовкой и проведением мероприятий по празднованию 81 - </w:t>
      </w:r>
      <w:proofErr w:type="spellStart"/>
      <w:r w:rsidR="00E8133B" w:rsidRPr="00C96351">
        <w:rPr>
          <w:sz w:val="28"/>
          <w:szCs w:val="28"/>
        </w:rPr>
        <w:t>й</w:t>
      </w:r>
      <w:proofErr w:type="spellEnd"/>
      <w:r w:rsidR="00E8133B" w:rsidRPr="00C96351">
        <w:rPr>
          <w:sz w:val="28"/>
          <w:szCs w:val="28"/>
        </w:rPr>
        <w:t xml:space="preserve"> годовщины Победы в  Великой Отечественной войне.</w:t>
      </w:r>
    </w:p>
    <w:p w:rsidR="0095417A" w:rsidRDefault="00E8133B" w:rsidP="007064C9">
      <w:pPr>
        <w:ind w:firstLine="709"/>
        <w:jc w:val="both"/>
        <w:rPr>
          <w:sz w:val="28"/>
          <w:szCs w:val="28"/>
        </w:rPr>
      </w:pPr>
      <w:r w:rsidRPr="00C96351">
        <w:rPr>
          <w:sz w:val="28"/>
          <w:szCs w:val="28"/>
        </w:rPr>
        <w:t xml:space="preserve">5. </w:t>
      </w:r>
      <w:proofErr w:type="gramStart"/>
      <w:r w:rsidRPr="00C96351">
        <w:rPr>
          <w:sz w:val="28"/>
          <w:szCs w:val="28"/>
        </w:rPr>
        <w:t>Контроль за</w:t>
      </w:r>
      <w:proofErr w:type="gramEnd"/>
      <w:r w:rsidRPr="00C9635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местного самоуправления </w:t>
      </w:r>
      <w:proofErr w:type="spellStart"/>
      <w:r w:rsidR="007064C9">
        <w:rPr>
          <w:sz w:val="28"/>
          <w:szCs w:val="28"/>
        </w:rPr>
        <w:t>Дигорского</w:t>
      </w:r>
      <w:proofErr w:type="spellEnd"/>
      <w:r w:rsidR="007064C9">
        <w:rPr>
          <w:sz w:val="28"/>
          <w:szCs w:val="28"/>
        </w:rPr>
        <w:t xml:space="preserve"> муниципального района </w:t>
      </w:r>
      <w:proofErr w:type="spellStart"/>
      <w:r w:rsidR="007064C9">
        <w:rPr>
          <w:sz w:val="28"/>
          <w:szCs w:val="28"/>
        </w:rPr>
        <w:t>Гагулати</w:t>
      </w:r>
      <w:proofErr w:type="spellEnd"/>
      <w:r w:rsidR="007064C9">
        <w:rPr>
          <w:sz w:val="28"/>
          <w:szCs w:val="28"/>
        </w:rPr>
        <w:t xml:space="preserve"> М.А.</w:t>
      </w:r>
    </w:p>
    <w:p w:rsidR="007064C9" w:rsidRDefault="007064C9" w:rsidP="007064C9">
      <w:pPr>
        <w:ind w:firstLine="709"/>
        <w:jc w:val="both"/>
        <w:rPr>
          <w:sz w:val="28"/>
          <w:szCs w:val="28"/>
        </w:rPr>
      </w:pPr>
    </w:p>
    <w:p w:rsidR="007064C9" w:rsidRPr="00C96351" w:rsidRDefault="007064C9" w:rsidP="007064C9">
      <w:pPr>
        <w:ind w:firstLine="709"/>
        <w:jc w:val="both"/>
        <w:rPr>
          <w:sz w:val="28"/>
          <w:szCs w:val="28"/>
        </w:rPr>
      </w:pPr>
    </w:p>
    <w:p w:rsidR="00E8133B" w:rsidRPr="00C96351" w:rsidRDefault="00E8133B" w:rsidP="00E8133B">
      <w:pPr>
        <w:ind w:firstLine="709"/>
        <w:jc w:val="both"/>
        <w:rPr>
          <w:sz w:val="28"/>
          <w:szCs w:val="28"/>
        </w:rPr>
      </w:pPr>
    </w:p>
    <w:p w:rsidR="009C3795" w:rsidRPr="00C96351" w:rsidRDefault="009C3795" w:rsidP="00E8133B">
      <w:pPr>
        <w:ind w:firstLine="709"/>
        <w:jc w:val="both"/>
        <w:rPr>
          <w:sz w:val="28"/>
          <w:szCs w:val="28"/>
        </w:rPr>
      </w:pPr>
    </w:p>
    <w:p w:rsidR="00E8133B" w:rsidRPr="00C96351" w:rsidRDefault="00E8133B" w:rsidP="00E8133B">
      <w:pPr>
        <w:tabs>
          <w:tab w:val="left" w:pos="6480"/>
        </w:tabs>
        <w:jc w:val="both"/>
        <w:rPr>
          <w:sz w:val="28"/>
          <w:szCs w:val="28"/>
        </w:rPr>
      </w:pPr>
      <w:r w:rsidRPr="00C96351">
        <w:rPr>
          <w:sz w:val="28"/>
          <w:szCs w:val="28"/>
        </w:rPr>
        <w:t xml:space="preserve">И.о. Главы администрации                                                                           В.М. </w:t>
      </w:r>
      <w:proofErr w:type="spellStart"/>
      <w:r w:rsidRPr="00C96351">
        <w:rPr>
          <w:sz w:val="28"/>
          <w:szCs w:val="28"/>
        </w:rPr>
        <w:t>Хохоев</w:t>
      </w:r>
      <w:proofErr w:type="spellEnd"/>
    </w:p>
    <w:p w:rsidR="009C3795" w:rsidRPr="00C96351" w:rsidRDefault="009C3795" w:rsidP="00E8133B">
      <w:pPr>
        <w:tabs>
          <w:tab w:val="left" w:pos="6480"/>
        </w:tabs>
        <w:jc w:val="both"/>
        <w:rPr>
          <w:sz w:val="28"/>
          <w:szCs w:val="28"/>
        </w:rPr>
      </w:pPr>
    </w:p>
    <w:p w:rsidR="009C3795" w:rsidRPr="00C96351" w:rsidRDefault="009C3795" w:rsidP="00E8133B">
      <w:pPr>
        <w:tabs>
          <w:tab w:val="left" w:pos="6480"/>
        </w:tabs>
        <w:jc w:val="both"/>
        <w:rPr>
          <w:sz w:val="28"/>
          <w:szCs w:val="28"/>
        </w:rPr>
      </w:pPr>
    </w:p>
    <w:p w:rsidR="009C3795" w:rsidRPr="00C96351" w:rsidRDefault="009C3795" w:rsidP="00E8133B">
      <w:pPr>
        <w:tabs>
          <w:tab w:val="left" w:pos="6480"/>
        </w:tabs>
        <w:jc w:val="both"/>
        <w:rPr>
          <w:sz w:val="28"/>
          <w:szCs w:val="28"/>
        </w:rPr>
      </w:pPr>
    </w:p>
    <w:p w:rsidR="009C3795" w:rsidRPr="00D1787A" w:rsidRDefault="009C3795" w:rsidP="00E8133B">
      <w:pPr>
        <w:tabs>
          <w:tab w:val="left" w:pos="6480"/>
        </w:tabs>
        <w:jc w:val="both"/>
        <w:rPr>
          <w:sz w:val="28"/>
          <w:szCs w:val="28"/>
        </w:rPr>
      </w:pPr>
    </w:p>
    <w:p w:rsidR="009C3795" w:rsidRPr="00C96351" w:rsidRDefault="009C3795" w:rsidP="00E8133B">
      <w:pPr>
        <w:tabs>
          <w:tab w:val="left" w:pos="648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Ind w:w="5070" w:type="dxa"/>
        <w:tblLook w:val="04A0"/>
      </w:tblPr>
      <w:tblGrid>
        <w:gridCol w:w="5215"/>
      </w:tblGrid>
      <w:tr w:rsidR="00E8133B" w:rsidRPr="00C96351" w:rsidTr="003003D7">
        <w:trPr>
          <w:trHeight w:val="2414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91F26" w:rsidRDefault="00991F26" w:rsidP="00E8133B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991F26" w:rsidRDefault="00991F26" w:rsidP="00E8133B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и.о. Главы </w:t>
            </w:r>
          </w:p>
          <w:p w:rsidR="00991F26" w:rsidRDefault="00991F26" w:rsidP="00E8133B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АМС </w:t>
            </w:r>
            <w:proofErr w:type="spellStart"/>
            <w:r>
              <w:rPr>
                <w:sz w:val="28"/>
                <w:szCs w:val="28"/>
              </w:rPr>
              <w:t>Дигорского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8133B" w:rsidRPr="00C96351" w:rsidRDefault="00991F26" w:rsidP="00E8133B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  <w:r w:rsidR="00E8133B" w:rsidRPr="00C96351">
              <w:rPr>
                <w:sz w:val="28"/>
                <w:szCs w:val="28"/>
              </w:rPr>
              <w:t xml:space="preserve">                                                            </w:t>
            </w:r>
            <w:r w:rsidR="001B5CC6">
              <w:rPr>
                <w:sz w:val="28"/>
                <w:szCs w:val="28"/>
              </w:rPr>
              <w:t xml:space="preserve">           06.04.2026 г.  № 146</w:t>
            </w:r>
          </w:p>
          <w:p w:rsidR="00E8133B" w:rsidRPr="00C96351" w:rsidRDefault="00E8133B" w:rsidP="00E8133B">
            <w:pPr>
              <w:jc w:val="both"/>
              <w:rPr>
                <w:sz w:val="28"/>
                <w:szCs w:val="28"/>
              </w:rPr>
            </w:pPr>
          </w:p>
        </w:tc>
      </w:tr>
    </w:tbl>
    <w:p w:rsidR="00E8133B" w:rsidRPr="00C96351" w:rsidRDefault="00E8133B" w:rsidP="00E8133B">
      <w:pPr>
        <w:rPr>
          <w:sz w:val="28"/>
          <w:szCs w:val="28"/>
        </w:rPr>
      </w:pPr>
    </w:p>
    <w:p w:rsidR="00E8133B" w:rsidRPr="00C96351" w:rsidRDefault="00E8133B" w:rsidP="00E8133B">
      <w:pPr>
        <w:rPr>
          <w:sz w:val="28"/>
          <w:szCs w:val="28"/>
        </w:rPr>
      </w:pPr>
    </w:p>
    <w:p w:rsidR="00E8133B" w:rsidRPr="00C96351" w:rsidRDefault="00E8133B" w:rsidP="003003D7">
      <w:pPr>
        <w:pStyle w:val="20"/>
        <w:shd w:val="clear" w:color="auto" w:fill="auto"/>
        <w:spacing w:line="322" w:lineRule="exact"/>
        <w:ind w:right="580"/>
        <w:jc w:val="center"/>
        <w:rPr>
          <w:sz w:val="28"/>
          <w:szCs w:val="28"/>
        </w:rPr>
      </w:pPr>
      <w:r w:rsidRPr="00C96351">
        <w:rPr>
          <w:sz w:val="28"/>
          <w:szCs w:val="28"/>
        </w:rPr>
        <w:t>ПЛАН</w:t>
      </w:r>
    </w:p>
    <w:p w:rsidR="003003D7" w:rsidRPr="00C96351" w:rsidRDefault="00E8133B" w:rsidP="003003D7">
      <w:pPr>
        <w:pStyle w:val="20"/>
        <w:shd w:val="clear" w:color="auto" w:fill="auto"/>
        <w:spacing w:line="322" w:lineRule="exact"/>
        <w:ind w:left="1349" w:right="423"/>
        <w:jc w:val="center"/>
        <w:rPr>
          <w:sz w:val="28"/>
          <w:szCs w:val="28"/>
        </w:rPr>
      </w:pPr>
      <w:r w:rsidRPr="00C96351">
        <w:rPr>
          <w:sz w:val="28"/>
          <w:szCs w:val="28"/>
        </w:rPr>
        <w:t xml:space="preserve">мероприятий, посвященных празднованию 81 </w:t>
      </w:r>
      <w:r w:rsidR="003003D7" w:rsidRPr="00C96351">
        <w:rPr>
          <w:sz w:val="28"/>
          <w:szCs w:val="28"/>
        </w:rPr>
        <w:t>–</w:t>
      </w:r>
      <w:r w:rsidRPr="00C96351">
        <w:rPr>
          <w:sz w:val="28"/>
          <w:szCs w:val="28"/>
        </w:rPr>
        <w:t xml:space="preserve"> </w:t>
      </w:r>
      <w:proofErr w:type="spellStart"/>
      <w:r w:rsidRPr="00C96351">
        <w:rPr>
          <w:sz w:val="28"/>
          <w:szCs w:val="28"/>
        </w:rPr>
        <w:t>й</w:t>
      </w:r>
      <w:proofErr w:type="spellEnd"/>
    </w:p>
    <w:p w:rsidR="00E8133B" w:rsidRPr="00C96351" w:rsidRDefault="00E8133B" w:rsidP="003003D7">
      <w:pPr>
        <w:pStyle w:val="20"/>
        <w:shd w:val="clear" w:color="auto" w:fill="auto"/>
        <w:spacing w:line="322" w:lineRule="exact"/>
        <w:ind w:left="142" w:right="423"/>
        <w:jc w:val="center"/>
        <w:rPr>
          <w:b/>
          <w:sz w:val="28"/>
          <w:szCs w:val="28"/>
        </w:rPr>
      </w:pPr>
      <w:r w:rsidRPr="00C96351">
        <w:rPr>
          <w:sz w:val="28"/>
          <w:szCs w:val="28"/>
        </w:rPr>
        <w:t xml:space="preserve"> годовщины</w:t>
      </w:r>
      <w:r w:rsidR="003003D7" w:rsidRPr="00C96351">
        <w:rPr>
          <w:sz w:val="28"/>
          <w:szCs w:val="28"/>
        </w:rPr>
        <w:t xml:space="preserve"> </w:t>
      </w:r>
      <w:r w:rsidRPr="00C96351">
        <w:rPr>
          <w:sz w:val="28"/>
          <w:szCs w:val="28"/>
        </w:rPr>
        <w:t>Победы в Великой Отечественной войне</w:t>
      </w:r>
      <w:r w:rsidRPr="00C96351">
        <w:rPr>
          <w:b/>
          <w:sz w:val="28"/>
          <w:szCs w:val="28"/>
        </w:rPr>
        <w:t xml:space="preserve"> </w:t>
      </w:r>
      <w:r w:rsidRPr="00C96351">
        <w:rPr>
          <w:sz w:val="28"/>
          <w:szCs w:val="28"/>
        </w:rPr>
        <w:t xml:space="preserve"> 1941-1945 </w:t>
      </w:r>
      <w:proofErr w:type="spellStart"/>
      <w:proofErr w:type="gramStart"/>
      <w:r w:rsidRPr="00C96351">
        <w:rPr>
          <w:sz w:val="28"/>
          <w:szCs w:val="28"/>
        </w:rPr>
        <w:t>гг</w:t>
      </w:r>
      <w:proofErr w:type="spellEnd"/>
      <w:proofErr w:type="gramEnd"/>
      <w:r w:rsidRPr="00C96351">
        <w:rPr>
          <w:sz w:val="28"/>
          <w:szCs w:val="28"/>
        </w:rPr>
        <w:t xml:space="preserve"> в</w:t>
      </w:r>
      <w:r w:rsidR="003003D7" w:rsidRPr="00C96351">
        <w:rPr>
          <w:sz w:val="28"/>
          <w:szCs w:val="28"/>
        </w:rPr>
        <w:t xml:space="preserve"> </w:t>
      </w:r>
      <w:proofErr w:type="spellStart"/>
      <w:r w:rsidRPr="00C96351">
        <w:rPr>
          <w:sz w:val="28"/>
          <w:szCs w:val="28"/>
        </w:rPr>
        <w:t>Дигорском</w:t>
      </w:r>
      <w:proofErr w:type="spellEnd"/>
      <w:r w:rsidRPr="00C96351">
        <w:rPr>
          <w:sz w:val="28"/>
          <w:szCs w:val="28"/>
        </w:rPr>
        <w:t xml:space="preserve"> муниципальном районе</w:t>
      </w:r>
    </w:p>
    <w:p w:rsidR="003003D7" w:rsidRPr="00C96351" w:rsidRDefault="003003D7" w:rsidP="003003D7">
      <w:pPr>
        <w:tabs>
          <w:tab w:val="left" w:pos="3855"/>
          <w:tab w:val="left" w:pos="4470"/>
        </w:tabs>
        <w:rPr>
          <w:sz w:val="28"/>
          <w:szCs w:val="28"/>
        </w:rPr>
      </w:pPr>
      <w:r w:rsidRPr="00C96351">
        <w:rPr>
          <w:sz w:val="28"/>
          <w:szCs w:val="28"/>
        </w:rPr>
        <w:tab/>
      </w:r>
      <w:r w:rsidRPr="00C96351">
        <w:rPr>
          <w:sz w:val="28"/>
          <w:szCs w:val="28"/>
        </w:rPr>
        <w:tab/>
      </w: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3261"/>
        <w:gridCol w:w="1842"/>
        <w:gridCol w:w="4400"/>
      </w:tblGrid>
      <w:tr w:rsidR="003003D7" w:rsidRPr="00C96351" w:rsidTr="00CF710B">
        <w:trPr>
          <w:trHeight w:val="12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3D7" w:rsidRPr="00C96351" w:rsidRDefault="003003D7" w:rsidP="00CF4223">
            <w:pPr>
              <w:pStyle w:val="20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№      </w:t>
            </w:r>
          </w:p>
          <w:p w:rsidR="003003D7" w:rsidRPr="00C96351" w:rsidRDefault="003003D7" w:rsidP="00CF4223">
            <w:pPr>
              <w:pStyle w:val="20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C9635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96351">
              <w:rPr>
                <w:sz w:val="28"/>
                <w:szCs w:val="28"/>
              </w:rPr>
              <w:t>/</w:t>
            </w:r>
            <w:proofErr w:type="spellStart"/>
            <w:r w:rsidRPr="00C9635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3D7" w:rsidRPr="00C96351" w:rsidRDefault="003003D7" w:rsidP="003003D7">
            <w:pPr>
              <w:pStyle w:val="20"/>
              <w:shd w:val="clear" w:color="auto" w:fill="auto"/>
              <w:spacing w:line="240" w:lineRule="auto"/>
              <w:ind w:hanging="10"/>
              <w:jc w:val="center"/>
              <w:rPr>
                <w:sz w:val="28"/>
                <w:szCs w:val="28"/>
                <w:lang w:eastAsia="en-US"/>
              </w:rPr>
            </w:pPr>
            <w:r w:rsidRPr="00C96351">
              <w:rPr>
                <w:sz w:val="28"/>
                <w:szCs w:val="28"/>
              </w:rPr>
              <w:t>Наименование</w:t>
            </w:r>
          </w:p>
          <w:p w:rsidR="003003D7" w:rsidRPr="00C96351" w:rsidRDefault="003003D7" w:rsidP="003003D7">
            <w:pPr>
              <w:pStyle w:val="20"/>
              <w:shd w:val="clear" w:color="auto" w:fill="auto"/>
              <w:spacing w:line="240" w:lineRule="auto"/>
              <w:ind w:hanging="10"/>
              <w:jc w:val="center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3D7" w:rsidRPr="00C96351" w:rsidRDefault="003003D7" w:rsidP="003003D7">
            <w:pPr>
              <w:pStyle w:val="20"/>
              <w:shd w:val="clear" w:color="auto" w:fill="auto"/>
              <w:spacing w:line="322" w:lineRule="exact"/>
              <w:ind w:left="160"/>
              <w:jc w:val="center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Дата</w:t>
            </w:r>
          </w:p>
          <w:p w:rsidR="003003D7" w:rsidRPr="00C96351" w:rsidRDefault="003003D7" w:rsidP="00991F26">
            <w:pPr>
              <w:pStyle w:val="20"/>
              <w:shd w:val="clear" w:color="auto" w:fill="auto"/>
              <w:spacing w:line="322" w:lineRule="exact"/>
              <w:ind w:left="160"/>
              <w:jc w:val="center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 место </w:t>
            </w:r>
            <w:r w:rsidR="00991F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03D7" w:rsidRPr="00C96351" w:rsidRDefault="001349A1" w:rsidP="00CF4223">
            <w:pPr>
              <w:pStyle w:val="20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          Ответственны</w:t>
            </w:r>
            <w:r w:rsidR="003003D7" w:rsidRPr="00C96351">
              <w:rPr>
                <w:sz w:val="28"/>
                <w:szCs w:val="28"/>
              </w:rPr>
              <w:t xml:space="preserve">е  </w:t>
            </w:r>
          </w:p>
        </w:tc>
      </w:tr>
      <w:tr w:rsidR="009832DA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2DA" w:rsidRPr="00C96351" w:rsidRDefault="009832DA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2DA" w:rsidRPr="00C96351" w:rsidRDefault="000A0181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Акция «Вечная Слава защитникам Отечества», привести в порядок места воинских захоронений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2DA" w:rsidRPr="00C96351" w:rsidRDefault="000A0181" w:rsidP="000A0181">
            <w:pPr>
              <w:pStyle w:val="20"/>
              <w:shd w:val="clear" w:color="auto" w:fill="auto"/>
              <w:spacing w:line="322" w:lineRule="exact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До 30 апреля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3373" w:rsidRDefault="000A0181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Главы </w:t>
            </w:r>
            <w:r w:rsidR="003C1EEF" w:rsidRPr="00C96351">
              <w:rPr>
                <w:sz w:val="28"/>
                <w:szCs w:val="28"/>
              </w:rPr>
              <w:t>администраций городс</w:t>
            </w:r>
            <w:r w:rsidRPr="00C96351">
              <w:rPr>
                <w:sz w:val="28"/>
                <w:szCs w:val="28"/>
              </w:rPr>
              <w:t xml:space="preserve">кого и сельских поселений, начальник отдела по делам молодежи, физической культуры и спорта </w:t>
            </w:r>
          </w:p>
          <w:p w:rsidR="003C1EEF" w:rsidRPr="00C96351" w:rsidRDefault="000A0181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А.Б., председатель Совета ветеранов</w:t>
            </w:r>
            <w:r w:rsidR="003C1EEF" w:rsidRPr="00C96351">
              <w:rPr>
                <w:sz w:val="28"/>
                <w:szCs w:val="28"/>
              </w:rPr>
              <w:t xml:space="preserve"> </w:t>
            </w:r>
          </w:p>
          <w:p w:rsidR="009832DA" w:rsidRPr="00C96351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Бясов</w:t>
            </w:r>
            <w:proofErr w:type="spellEnd"/>
            <w:r w:rsidRPr="00C96351">
              <w:rPr>
                <w:sz w:val="28"/>
                <w:szCs w:val="28"/>
              </w:rPr>
              <w:t xml:space="preserve"> О.Х.</w:t>
            </w:r>
          </w:p>
        </w:tc>
      </w:tr>
      <w:tr w:rsidR="000A0181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181" w:rsidRPr="00C96351" w:rsidRDefault="000A0181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181" w:rsidRPr="00C96351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Проведение субботников по санитарной очистке, благоустройству и озеленению города и населенных пунктов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181" w:rsidRPr="00C96351" w:rsidRDefault="003C1EEF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181" w:rsidRPr="00C96351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Заместитель Главы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– </w:t>
            </w:r>
            <w:proofErr w:type="spellStart"/>
            <w:r w:rsidRPr="00C96351">
              <w:rPr>
                <w:sz w:val="28"/>
                <w:szCs w:val="28"/>
              </w:rPr>
              <w:t>Гагулати</w:t>
            </w:r>
            <w:proofErr w:type="spellEnd"/>
            <w:r w:rsidRPr="00C96351">
              <w:rPr>
                <w:sz w:val="28"/>
                <w:szCs w:val="28"/>
              </w:rPr>
              <w:t xml:space="preserve"> М.А., главы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городского и сельских поселений</w:t>
            </w:r>
          </w:p>
        </w:tc>
      </w:tr>
      <w:tr w:rsidR="003C1EEF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Pr="00C96351" w:rsidRDefault="003C1EEF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Pr="00C96351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Вахта памяти, посвященная 81 – </w:t>
            </w:r>
            <w:proofErr w:type="spellStart"/>
            <w:r w:rsidR="00D6504A">
              <w:rPr>
                <w:sz w:val="28"/>
                <w:szCs w:val="28"/>
              </w:rPr>
              <w:t>й</w:t>
            </w:r>
            <w:proofErr w:type="spellEnd"/>
            <w:r w:rsidR="00D6504A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годовщине Победы в Великой Отечественной войне 1941-1945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Pr="00C96351" w:rsidRDefault="003C1EEF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Апрель, май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Pr="00C96351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по делам молодежи, физической культуры и спорта </w:t>
            </w: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А.Б., начальник Управления образования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Цаголова</w:t>
            </w:r>
            <w:proofErr w:type="spellEnd"/>
            <w:r w:rsidRPr="00C96351">
              <w:rPr>
                <w:sz w:val="28"/>
                <w:szCs w:val="28"/>
              </w:rPr>
              <w:t xml:space="preserve"> Н.Б.</w:t>
            </w:r>
          </w:p>
        </w:tc>
      </w:tr>
      <w:tr w:rsidR="003C1EEF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Pr="00C96351" w:rsidRDefault="003C1EEF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Уроки мужества в образовательных учреждениях с посещением Дома музея им. Г.А. </w:t>
            </w:r>
            <w:proofErr w:type="spellStart"/>
            <w:r w:rsidRPr="00C96351">
              <w:rPr>
                <w:sz w:val="28"/>
                <w:szCs w:val="28"/>
              </w:rPr>
              <w:t>Цаголова</w:t>
            </w:r>
            <w:proofErr w:type="spellEnd"/>
          </w:p>
          <w:p w:rsidR="0041715E" w:rsidRPr="00C96351" w:rsidRDefault="0041715E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EEF" w:rsidRPr="00C96351" w:rsidRDefault="003C1EEF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Апрель, май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63B" w:rsidRDefault="003C1EEF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Управления образования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Цаголова</w:t>
            </w:r>
            <w:proofErr w:type="spellEnd"/>
            <w:r w:rsidRPr="00C96351">
              <w:rPr>
                <w:sz w:val="28"/>
                <w:szCs w:val="28"/>
              </w:rPr>
              <w:t xml:space="preserve"> Н.Б.</w:t>
            </w:r>
            <w:r w:rsidR="00134894" w:rsidRPr="00C96351">
              <w:rPr>
                <w:sz w:val="28"/>
                <w:szCs w:val="28"/>
              </w:rPr>
              <w:t xml:space="preserve">, директор </w:t>
            </w:r>
            <w:r w:rsidR="00D6504A">
              <w:rPr>
                <w:sz w:val="28"/>
                <w:szCs w:val="28"/>
              </w:rPr>
              <w:t>Дома</w:t>
            </w:r>
          </w:p>
          <w:p w:rsidR="001B5CC6" w:rsidRDefault="001B5CC6" w:rsidP="001B5CC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34894" w:rsidRPr="00C96351">
              <w:rPr>
                <w:sz w:val="28"/>
                <w:szCs w:val="28"/>
              </w:rPr>
              <w:t xml:space="preserve">музея Карданов Т.З., </w:t>
            </w:r>
            <w:r>
              <w:rPr>
                <w:sz w:val="28"/>
                <w:szCs w:val="28"/>
              </w:rPr>
              <w:t xml:space="preserve">    </w:t>
            </w:r>
          </w:p>
          <w:p w:rsidR="003C1EEF" w:rsidRPr="00C96351" w:rsidRDefault="001B5CC6" w:rsidP="001B5CC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34894" w:rsidRPr="00C96351">
              <w:rPr>
                <w:sz w:val="28"/>
                <w:szCs w:val="28"/>
              </w:rPr>
              <w:t xml:space="preserve">председатель Совета ветерана </w:t>
            </w:r>
            <w:proofErr w:type="spellStart"/>
            <w:r w:rsidR="00134894" w:rsidRPr="00C96351">
              <w:rPr>
                <w:sz w:val="28"/>
                <w:szCs w:val="28"/>
              </w:rPr>
              <w:lastRenderedPageBreak/>
              <w:t>Бясов</w:t>
            </w:r>
            <w:proofErr w:type="spellEnd"/>
            <w:r w:rsidR="00134894" w:rsidRPr="00C96351">
              <w:rPr>
                <w:sz w:val="28"/>
                <w:szCs w:val="28"/>
              </w:rPr>
              <w:t xml:space="preserve"> О.Х.</w:t>
            </w:r>
          </w:p>
        </w:tc>
      </w:tr>
      <w:tr w:rsidR="00134894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894" w:rsidRPr="00C96351" w:rsidRDefault="00134894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A61B65" w:rsidP="0041715E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Праздничное оформление административных и производственных зданий, центральных </w:t>
            </w:r>
            <w:r w:rsidR="007064C9">
              <w:rPr>
                <w:sz w:val="28"/>
                <w:szCs w:val="28"/>
              </w:rPr>
              <w:t>улиц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894" w:rsidRPr="00C96351" w:rsidRDefault="007F2839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Апрель, май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894" w:rsidRPr="00C96351" w:rsidRDefault="007F2839" w:rsidP="003C1EEF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Главы администраций </w:t>
            </w:r>
            <w:proofErr w:type="gramStart"/>
            <w:r w:rsidRPr="00C96351">
              <w:rPr>
                <w:sz w:val="28"/>
                <w:szCs w:val="28"/>
              </w:rPr>
              <w:t>городского</w:t>
            </w:r>
            <w:proofErr w:type="gramEnd"/>
            <w:r w:rsidRPr="00C96351">
              <w:rPr>
                <w:sz w:val="28"/>
                <w:szCs w:val="28"/>
              </w:rPr>
              <w:t xml:space="preserve"> и сельских поселений, руководители организаций и предприятий</w:t>
            </w:r>
          </w:p>
        </w:tc>
      </w:tr>
      <w:tr w:rsidR="007F2839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7F2839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7F2839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 Организация в учреждениях культуры, тематических вечеров, выставок художественных произведений, посвященных 81 – </w:t>
            </w:r>
            <w:proofErr w:type="spellStart"/>
            <w:r w:rsidRPr="00C96351">
              <w:rPr>
                <w:sz w:val="28"/>
                <w:szCs w:val="28"/>
              </w:rPr>
              <w:t>й</w:t>
            </w:r>
            <w:proofErr w:type="spellEnd"/>
            <w:r w:rsidRPr="00C96351">
              <w:rPr>
                <w:sz w:val="28"/>
                <w:szCs w:val="28"/>
              </w:rPr>
              <w:t xml:space="preserve"> годовщине Великой Победы в Великой Отечественной войне</w:t>
            </w:r>
            <w:r w:rsidRPr="00C96351">
              <w:rPr>
                <w:b/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 xml:space="preserve"> 1941-1945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7F2839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Апрель, май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7F2839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Управления культуры 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Багомедова</w:t>
            </w:r>
            <w:proofErr w:type="spellEnd"/>
            <w:r w:rsidRPr="00C96351">
              <w:rPr>
                <w:sz w:val="28"/>
                <w:szCs w:val="28"/>
              </w:rPr>
              <w:t xml:space="preserve"> Н.И.</w:t>
            </w:r>
          </w:p>
        </w:tc>
      </w:tr>
      <w:tr w:rsidR="008D7A60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0" w:rsidRPr="00C96351" w:rsidRDefault="008D7A60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0" w:rsidRPr="00C96351" w:rsidRDefault="008D7A6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Акция «Георгиевская ленточка», посвященная </w:t>
            </w:r>
            <w:r w:rsidR="00D6504A" w:rsidRPr="00C96351">
              <w:rPr>
                <w:sz w:val="28"/>
                <w:szCs w:val="28"/>
              </w:rPr>
              <w:t xml:space="preserve">81 – </w:t>
            </w:r>
            <w:proofErr w:type="spellStart"/>
            <w:r w:rsidR="00D6504A" w:rsidRPr="00C96351">
              <w:rPr>
                <w:sz w:val="28"/>
                <w:szCs w:val="28"/>
              </w:rPr>
              <w:t>й</w:t>
            </w:r>
            <w:proofErr w:type="spellEnd"/>
            <w:r w:rsidR="00D6504A" w:rsidRPr="00C96351">
              <w:rPr>
                <w:sz w:val="28"/>
                <w:szCs w:val="28"/>
              </w:rPr>
              <w:t xml:space="preserve"> годовщине Великой Победы в Великой Отечественной войне</w:t>
            </w:r>
            <w:r w:rsidR="00D6504A" w:rsidRPr="00C96351">
              <w:rPr>
                <w:b/>
                <w:sz w:val="28"/>
                <w:szCs w:val="28"/>
              </w:rPr>
              <w:t xml:space="preserve"> </w:t>
            </w:r>
            <w:r w:rsidR="00D6504A" w:rsidRPr="00C96351">
              <w:rPr>
                <w:sz w:val="28"/>
                <w:szCs w:val="28"/>
              </w:rPr>
              <w:t xml:space="preserve"> 1941-1945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0" w:rsidRPr="00C96351" w:rsidRDefault="00E13373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5E" w:rsidRDefault="008D7A6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ГБУ ЦСМ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района </w:t>
            </w:r>
          </w:p>
          <w:p w:rsidR="008D7A60" w:rsidRPr="00C96351" w:rsidRDefault="008D7A6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Камболова</w:t>
            </w:r>
            <w:proofErr w:type="spellEnd"/>
            <w:r w:rsidRPr="00C96351">
              <w:rPr>
                <w:sz w:val="28"/>
                <w:szCs w:val="28"/>
              </w:rPr>
              <w:t xml:space="preserve"> Л.К.,</w:t>
            </w:r>
          </w:p>
          <w:p w:rsidR="008D7A60" w:rsidRPr="00C96351" w:rsidRDefault="008D7A6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по делам молодежи, физической культуры и спорта </w:t>
            </w: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А.Б.</w:t>
            </w:r>
          </w:p>
        </w:tc>
      </w:tr>
      <w:tr w:rsidR="00E13373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Pr="00C96351" w:rsidRDefault="00E13373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Pr="00C96351" w:rsidRDefault="00E13373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 по футболу среди юношей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Pr="00C96351" w:rsidRDefault="00E13373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мая, 10.00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Default="00E13373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МАОУ ДО СШ </w:t>
            </w:r>
            <w:proofErr w:type="spellStart"/>
            <w:r>
              <w:rPr>
                <w:sz w:val="28"/>
                <w:szCs w:val="28"/>
              </w:rPr>
              <w:t>Дигорского</w:t>
            </w:r>
            <w:proofErr w:type="spellEnd"/>
            <w:r>
              <w:rPr>
                <w:sz w:val="28"/>
                <w:szCs w:val="28"/>
              </w:rPr>
              <w:t xml:space="preserve"> рай</w:t>
            </w:r>
            <w:r w:rsidR="0084063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на В.В. </w:t>
            </w:r>
            <w:proofErr w:type="spellStart"/>
            <w:r>
              <w:rPr>
                <w:sz w:val="28"/>
                <w:szCs w:val="28"/>
              </w:rPr>
              <w:t>Тогоев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13373" w:rsidRDefault="00E13373" w:rsidP="00E13373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по делам молодежи, физической культуры и спорта </w:t>
            </w:r>
          </w:p>
          <w:p w:rsidR="00E13373" w:rsidRPr="00C96351" w:rsidRDefault="00E13373" w:rsidP="00E13373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</w:t>
            </w:r>
          </w:p>
        </w:tc>
      </w:tr>
      <w:tr w:rsidR="00E13373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Pr="00C96351" w:rsidRDefault="00E13373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Pr="00C96351" w:rsidRDefault="00E13373" w:rsidP="00E13373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Соревнования  по вольной борьбе среди юношей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Pr="00C96351" w:rsidRDefault="00E13373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мая, 10,00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373" w:rsidRDefault="00451911" w:rsidP="00E13373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13373" w:rsidRPr="00C96351">
              <w:rPr>
                <w:sz w:val="28"/>
                <w:szCs w:val="28"/>
              </w:rPr>
              <w:t xml:space="preserve">ачальник отдела по делам молодежи, физической культуры и спорта </w:t>
            </w:r>
          </w:p>
          <w:p w:rsidR="00E13373" w:rsidRPr="00C96351" w:rsidRDefault="00E13373" w:rsidP="00E13373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</w:t>
            </w:r>
          </w:p>
        </w:tc>
      </w:tr>
      <w:tr w:rsidR="007F2839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7F2839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070139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Обеспечение участия  учащихся </w:t>
            </w:r>
            <w:r w:rsidR="00807890" w:rsidRPr="00C96351">
              <w:rPr>
                <w:sz w:val="28"/>
                <w:szCs w:val="28"/>
              </w:rPr>
              <w:t>школ в праздновании 81</w:t>
            </w:r>
            <w:r w:rsidRPr="00C96351">
              <w:rPr>
                <w:sz w:val="28"/>
                <w:szCs w:val="28"/>
              </w:rPr>
              <w:t>-й годовщины Великой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80789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 10.00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839" w:rsidRPr="00C96351" w:rsidRDefault="0080789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Управления образования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Цаголова</w:t>
            </w:r>
            <w:proofErr w:type="spellEnd"/>
            <w:r w:rsidRPr="00C96351">
              <w:rPr>
                <w:sz w:val="28"/>
                <w:szCs w:val="28"/>
              </w:rPr>
              <w:t xml:space="preserve"> Н.Б.</w:t>
            </w:r>
          </w:p>
        </w:tc>
      </w:tr>
      <w:tr w:rsidR="00807890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Поздравление участников ВОВ, участников Венгерских событий на дому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807890" w:rsidP="00CF710B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И.о. Главы АМС </w:t>
            </w:r>
            <w:proofErr w:type="spellStart"/>
            <w:r w:rsidRPr="00C96351">
              <w:rPr>
                <w:sz w:val="28"/>
                <w:szCs w:val="28"/>
              </w:rPr>
              <w:t>Д</w:t>
            </w:r>
            <w:r w:rsidR="00CF710B">
              <w:rPr>
                <w:sz w:val="28"/>
                <w:szCs w:val="28"/>
              </w:rPr>
              <w:t>игорского</w:t>
            </w:r>
            <w:proofErr w:type="spellEnd"/>
            <w:r w:rsidR="00CF710B">
              <w:rPr>
                <w:sz w:val="28"/>
                <w:szCs w:val="28"/>
              </w:rPr>
              <w:t xml:space="preserve"> муниципального района </w:t>
            </w:r>
          </w:p>
          <w:p w:rsidR="00807890" w:rsidRPr="00C96351" w:rsidRDefault="00CF710B" w:rsidP="00CF710B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Хохоев</w:t>
            </w:r>
            <w:proofErr w:type="spellEnd"/>
            <w:r w:rsidRPr="00C96351">
              <w:rPr>
                <w:sz w:val="28"/>
                <w:szCs w:val="28"/>
              </w:rPr>
              <w:t xml:space="preserve"> В.М. </w:t>
            </w:r>
          </w:p>
          <w:p w:rsidR="00807890" w:rsidRDefault="0080789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района</w:t>
            </w:r>
          </w:p>
          <w:p w:rsidR="00CF710B" w:rsidRPr="00C96351" w:rsidRDefault="00CF710B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Бясов</w:t>
            </w:r>
            <w:proofErr w:type="spellEnd"/>
            <w:r>
              <w:rPr>
                <w:sz w:val="28"/>
                <w:szCs w:val="28"/>
              </w:rPr>
              <w:t xml:space="preserve"> О.Х.</w:t>
            </w:r>
          </w:p>
          <w:p w:rsidR="00807890" w:rsidRPr="00C96351" w:rsidRDefault="0080789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</w:p>
        </w:tc>
      </w:tr>
      <w:tr w:rsidR="00807890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322" w:lineRule="exact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 10.00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11" w:rsidRDefault="00451911" w:rsidP="00451911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Дигорского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451911" w:rsidRDefault="00451911" w:rsidP="00451911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</w:t>
            </w:r>
            <w:proofErr w:type="spellStart"/>
            <w:r>
              <w:rPr>
                <w:sz w:val="28"/>
                <w:szCs w:val="28"/>
              </w:rPr>
              <w:t>Цагаев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F710B" w:rsidRDefault="00807890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И.о. Главы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</w:p>
          <w:p w:rsidR="00807890" w:rsidRPr="00C96351" w:rsidRDefault="00451911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Хохоев</w:t>
            </w:r>
            <w:proofErr w:type="spellEnd"/>
            <w:r>
              <w:rPr>
                <w:sz w:val="28"/>
                <w:szCs w:val="28"/>
              </w:rPr>
              <w:t xml:space="preserve"> В.М.,</w:t>
            </w:r>
          </w:p>
          <w:p w:rsidR="00807890" w:rsidRPr="00C96351" w:rsidRDefault="00451911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07890" w:rsidRPr="00C96351">
              <w:rPr>
                <w:sz w:val="28"/>
                <w:szCs w:val="28"/>
              </w:rPr>
              <w:t xml:space="preserve">ачальник Управления образования АМС </w:t>
            </w:r>
            <w:proofErr w:type="spellStart"/>
            <w:r w:rsidR="00807890" w:rsidRPr="00C96351">
              <w:rPr>
                <w:sz w:val="28"/>
                <w:szCs w:val="28"/>
              </w:rPr>
              <w:t>Дигорского</w:t>
            </w:r>
            <w:proofErr w:type="spellEnd"/>
            <w:r w:rsidR="00807890"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807890" w:rsidRPr="00C96351">
              <w:rPr>
                <w:sz w:val="28"/>
                <w:szCs w:val="28"/>
              </w:rPr>
              <w:t>Цаголова</w:t>
            </w:r>
            <w:proofErr w:type="spellEnd"/>
            <w:r w:rsidR="00807890" w:rsidRPr="00C96351">
              <w:rPr>
                <w:sz w:val="28"/>
                <w:szCs w:val="28"/>
              </w:rPr>
              <w:t xml:space="preserve"> Н.Б.</w:t>
            </w:r>
            <w:r>
              <w:rPr>
                <w:sz w:val="28"/>
                <w:szCs w:val="28"/>
              </w:rPr>
              <w:t>,</w:t>
            </w:r>
          </w:p>
          <w:p w:rsidR="00807890" w:rsidRPr="00C96351" w:rsidRDefault="00807890" w:rsidP="00B60AF5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начальник Управления культуры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Багомедова</w:t>
            </w:r>
            <w:proofErr w:type="spellEnd"/>
            <w:r w:rsidRPr="00C96351">
              <w:rPr>
                <w:sz w:val="28"/>
                <w:szCs w:val="28"/>
              </w:rPr>
              <w:t xml:space="preserve"> Н.И.</w:t>
            </w:r>
          </w:p>
        </w:tc>
      </w:tr>
      <w:tr w:rsidR="00807890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Торжественный митинг и праздничный концерт,  посвященные Дню Победы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 10.30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911" w:rsidRDefault="00451911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Дигорского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451911" w:rsidRDefault="00451911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</w:t>
            </w:r>
            <w:proofErr w:type="spellStart"/>
            <w:r>
              <w:rPr>
                <w:sz w:val="28"/>
                <w:szCs w:val="28"/>
              </w:rPr>
              <w:t>Цагаев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CF710B" w:rsidRDefault="00807890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И.о. Главы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</w:p>
          <w:p w:rsidR="00807890" w:rsidRPr="00C96351" w:rsidRDefault="00807890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Хохоев</w:t>
            </w:r>
            <w:proofErr w:type="spellEnd"/>
            <w:r w:rsidRPr="00C96351">
              <w:rPr>
                <w:sz w:val="28"/>
                <w:szCs w:val="28"/>
              </w:rPr>
              <w:t xml:space="preserve"> В.М.</w:t>
            </w:r>
            <w:r w:rsidR="00451911">
              <w:rPr>
                <w:sz w:val="28"/>
                <w:szCs w:val="28"/>
              </w:rPr>
              <w:t>,</w:t>
            </w:r>
            <w:r w:rsidRPr="00C96351">
              <w:rPr>
                <w:sz w:val="28"/>
                <w:szCs w:val="28"/>
              </w:rPr>
              <w:t xml:space="preserve"> </w:t>
            </w:r>
          </w:p>
          <w:p w:rsidR="00807890" w:rsidRPr="00C96351" w:rsidRDefault="0084063B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07890" w:rsidRPr="00C96351">
              <w:rPr>
                <w:sz w:val="28"/>
                <w:szCs w:val="28"/>
              </w:rPr>
              <w:t xml:space="preserve">ачальник Управления образования АМС </w:t>
            </w:r>
            <w:proofErr w:type="spellStart"/>
            <w:r w:rsidR="00807890" w:rsidRPr="00C96351">
              <w:rPr>
                <w:sz w:val="28"/>
                <w:szCs w:val="28"/>
              </w:rPr>
              <w:t>Дигорского</w:t>
            </w:r>
            <w:proofErr w:type="spellEnd"/>
            <w:r w:rsidR="00807890"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807890" w:rsidRPr="00C96351">
              <w:rPr>
                <w:sz w:val="28"/>
                <w:szCs w:val="28"/>
              </w:rPr>
              <w:t>Цаголова</w:t>
            </w:r>
            <w:proofErr w:type="spellEnd"/>
            <w:r w:rsidR="00807890" w:rsidRPr="00C96351">
              <w:rPr>
                <w:sz w:val="28"/>
                <w:szCs w:val="28"/>
              </w:rPr>
              <w:t xml:space="preserve"> Н.Б.</w:t>
            </w:r>
            <w:r w:rsidR="00451911">
              <w:rPr>
                <w:sz w:val="28"/>
                <w:szCs w:val="28"/>
              </w:rPr>
              <w:t>,</w:t>
            </w:r>
          </w:p>
          <w:p w:rsidR="00807890" w:rsidRPr="00C96351" w:rsidRDefault="00807890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начальник Управления культуры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Багомедова</w:t>
            </w:r>
            <w:proofErr w:type="spellEnd"/>
            <w:r w:rsidRPr="00C96351">
              <w:rPr>
                <w:sz w:val="28"/>
                <w:szCs w:val="28"/>
              </w:rPr>
              <w:t xml:space="preserve"> Н.И.</w:t>
            </w:r>
          </w:p>
          <w:p w:rsidR="00807890" w:rsidRPr="00C96351" w:rsidRDefault="00807890" w:rsidP="0080789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</w:p>
        </w:tc>
      </w:tr>
      <w:tr w:rsidR="00807890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807890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9051B6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Торжественное</w:t>
            </w:r>
            <w:r w:rsidR="00807890" w:rsidRPr="00C96351">
              <w:rPr>
                <w:sz w:val="28"/>
                <w:szCs w:val="28"/>
              </w:rPr>
              <w:t xml:space="preserve"> возложение венков и цветов к памятникам  и обелискам,</w:t>
            </w:r>
            <w:r w:rsidRPr="00C96351">
              <w:rPr>
                <w:sz w:val="28"/>
                <w:szCs w:val="28"/>
              </w:rPr>
              <w:t xml:space="preserve"> местам воинских захоронений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890" w:rsidRPr="00C96351" w:rsidRDefault="009051B6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 11.00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4C9" w:rsidRDefault="007064C9" w:rsidP="007064C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Дигорского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7064C9" w:rsidRDefault="007064C9" w:rsidP="007064C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</w:t>
            </w:r>
            <w:proofErr w:type="spellStart"/>
            <w:r>
              <w:rPr>
                <w:sz w:val="28"/>
                <w:szCs w:val="28"/>
              </w:rPr>
              <w:t>Цагаев</w:t>
            </w:r>
            <w:proofErr w:type="spellEnd"/>
          </w:p>
          <w:p w:rsidR="007064C9" w:rsidRDefault="009051B6" w:rsidP="007064C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И.о. Главы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="007064C9" w:rsidRPr="00C96351">
              <w:rPr>
                <w:sz w:val="28"/>
                <w:szCs w:val="28"/>
              </w:rPr>
              <w:t xml:space="preserve"> муниципального района, </w:t>
            </w:r>
          </w:p>
          <w:p w:rsidR="007064C9" w:rsidRPr="00C96351" w:rsidRDefault="007064C9" w:rsidP="007064C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Хохоев</w:t>
            </w:r>
            <w:proofErr w:type="spellEnd"/>
            <w:r w:rsidRPr="00C96351">
              <w:rPr>
                <w:sz w:val="28"/>
                <w:szCs w:val="28"/>
              </w:rPr>
              <w:t xml:space="preserve"> В.М. </w:t>
            </w:r>
          </w:p>
          <w:p w:rsidR="00807890" w:rsidRDefault="009051B6" w:rsidP="008D7A6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ответственные служащие АМС</w:t>
            </w:r>
          </w:p>
          <w:p w:rsidR="00CF710B" w:rsidRPr="00C96351" w:rsidRDefault="00CF710B" w:rsidP="008D7A6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</w:p>
        </w:tc>
      </w:tr>
      <w:tr w:rsidR="009051B6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B6" w:rsidRPr="00C96351" w:rsidRDefault="009051B6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B6" w:rsidRPr="00C96351" w:rsidRDefault="00255C46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Организация полевой кухни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B6" w:rsidRPr="00C96351" w:rsidRDefault="00255C46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</w:t>
            </w:r>
          </w:p>
          <w:p w:rsidR="00255C46" w:rsidRPr="00C96351" w:rsidRDefault="00255C46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центральная площадь </w:t>
            </w:r>
          </w:p>
          <w:p w:rsidR="00255C46" w:rsidRPr="00C96351" w:rsidRDefault="00255C46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г. Дигоры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1B6" w:rsidRPr="00C96351" w:rsidRDefault="00255C46" w:rsidP="00255C46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по делам молодежи, физической культуры и спорта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А.Б.</w:t>
            </w:r>
          </w:p>
        </w:tc>
      </w:tr>
      <w:tr w:rsidR="008D7A60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0" w:rsidRPr="00C96351" w:rsidRDefault="008D7A60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0" w:rsidRPr="00C96351" w:rsidRDefault="008D7A60" w:rsidP="007F2839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Акция «Свеча памяти»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A60" w:rsidRPr="00C96351" w:rsidRDefault="008D7A60" w:rsidP="008D7A60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 20.00</w:t>
            </w:r>
          </w:p>
          <w:p w:rsidR="008D7A60" w:rsidRPr="00C96351" w:rsidRDefault="008D7A60" w:rsidP="008D7A60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центральная площадь </w:t>
            </w:r>
          </w:p>
          <w:p w:rsidR="008D7A60" w:rsidRPr="00C96351" w:rsidRDefault="008D7A6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8D7A60" w:rsidP="008D7A6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ГБУ ЦСМ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района </w:t>
            </w:r>
          </w:p>
          <w:p w:rsidR="008D7A60" w:rsidRPr="00C96351" w:rsidRDefault="008D7A60" w:rsidP="008D7A6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Камболова</w:t>
            </w:r>
            <w:proofErr w:type="spellEnd"/>
            <w:r w:rsidRPr="00C96351">
              <w:rPr>
                <w:sz w:val="28"/>
                <w:szCs w:val="28"/>
              </w:rPr>
              <w:t xml:space="preserve"> Л.К.,</w:t>
            </w:r>
          </w:p>
          <w:p w:rsidR="008D7A60" w:rsidRPr="00C96351" w:rsidRDefault="008D7A60" w:rsidP="008D7A60">
            <w:pPr>
              <w:pStyle w:val="20"/>
              <w:shd w:val="clear" w:color="auto" w:fill="auto"/>
              <w:spacing w:line="240" w:lineRule="auto"/>
              <w:ind w:left="132"/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по делам </w:t>
            </w:r>
            <w:r w:rsidRPr="00C96351">
              <w:rPr>
                <w:sz w:val="28"/>
                <w:szCs w:val="28"/>
              </w:rPr>
              <w:lastRenderedPageBreak/>
              <w:t xml:space="preserve">молодежи, физической культуры и спорта </w:t>
            </w:r>
            <w:proofErr w:type="spellStart"/>
            <w:r w:rsidRPr="00C96351">
              <w:rPr>
                <w:sz w:val="28"/>
                <w:szCs w:val="28"/>
              </w:rPr>
              <w:t>Уруймагов</w:t>
            </w:r>
            <w:proofErr w:type="spellEnd"/>
            <w:r w:rsidRPr="00C96351">
              <w:rPr>
                <w:sz w:val="28"/>
                <w:szCs w:val="28"/>
              </w:rPr>
              <w:t xml:space="preserve"> А.Б</w:t>
            </w:r>
          </w:p>
        </w:tc>
      </w:tr>
      <w:tr w:rsidR="00255C46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255C46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57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lastRenderedPageBreak/>
              <w:t>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75B" w:rsidRDefault="00255C46" w:rsidP="00255C4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</w:t>
            </w:r>
            <w:r w:rsidR="0097275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 xml:space="preserve">Дежурство </w:t>
            </w:r>
            <w:r w:rsidR="0097275B">
              <w:rPr>
                <w:sz w:val="28"/>
                <w:szCs w:val="28"/>
              </w:rPr>
              <w:t xml:space="preserve"> </w:t>
            </w:r>
            <w:proofErr w:type="gramStart"/>
            <w:r w:rsidR="0097275B">
              <w:rPr>
                <w:sz w:val="28"/>
                <w:szCs w:val="28"/>
              </w:rPr>
              <w:t>неотложной</w:t>
            </w:r>
            <w:proofErr w:type="gramEnd"/>
            <w:r w:rsidR="0097275B">
              <w:rPr>
                <w:sz w:val="28"/>
                <w:szCs w:val="28"/>
              </w:rPr>
              <w:t xml:space="preserve">     </w:t>
            </w:r>
          </w:p>
          <w:p w:rsidR="00255C46" w:rsidRPr="00C96351" w:rsidRDefault="0097275B" w:rsidP="00255C46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55C46" w:rsidRPr="00C96351">
              <w:rPr>
                <w:sz w:val="28"/>
                <w:szCs w:val="28"/>
              </w:rPr>
              <w:t>скорой помощи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255C46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мая, 10.00,</w:t>
            </w:r>
          </w:p>
          <w:p w:rsidR="00255C46" w:rsidRPr="00C96351" w:rsidRDefault="00255C46" w:rsidP="00255C46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центральная площадь </w:t>
            </w:r>
          </w:p>
          <w:p w:rsidR="00255C46" w:rsidRPr="00C96351" w:rsidRDefault="00255C46" w:rsidP="00255C46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г. Дигоры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255C46" w:rsidP="00255C46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Главный врач МБУЗ ДЦРБ</w:t>
            </w:r>
          </w:p>
          <w:p w:rsidR="00255C46" w:rsidRPr="00C96351" w:rsidRDefault="00255C46" w:rsidP="00255C46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Лекоев</w:t>
            </w:r>
            <w:proofErr w:type="spellEnd"/>
            <w:r w:rsidRPr="00C96351">
              <w:rPr>
                <w:sz w:val="28"/>
                <w:szCs w:val="28"/>
              </w:rPr>
              <w:t xml:space="preserve"> А.Б.</w:t>
            </w:r>
          </w:p>
        </w:tc>
      </w:tr>
      <w:tr w:rsidR="00255C46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255C46" w:rsidP="00C96351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57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255C46" w:rsidP="008D7A6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Дополнительное дежурство силами ОМВД по </w:t>
            </w:r>
            <w:proofErr w:type="spellStart"/>
            <w:r w:rsidRPr="00C96351">
              <w:rPr>
                <w:sz w:val="28"/>
                <w:szCs w:val="28"/>
              </w:rPr>
              <w:t>Дигорс</w:t>
            </w:r>
            <w:r w:rsidR="008D7A60" w:rsidRPr="00C96351">
              <w:rPr>
                <w:sz w:val="28"/>
                <w:szCs w:val="28"/>
              </w:rPr>
              <w:t>кому</w:t>
            </w:r>
            <w:proofErr w:type="spellEnd"/>
            <w:r w:rsidR="008D7A60" w:rsidRPr="00C96351">
              <w:rPr>
                <w:sz w:val="28"/>
                <w:szCs w:val="28"/>
              </w:rPr>
              <w:t xml:space="preserve"> району в праздничные дни (</w:t>
            </w:r>
            <w:r w:rsidRPr="00C96351">
              <w:rPr>
                <w:sz w:val="28"/>
                <w:szCs w:val="28"/>
              </w:rPr>
              <w:t>по согласованию)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8D7A6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9 мая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AF5" w:rsidRDefault="00255C46" w:rsidP="00255C46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Начальник отдела ОМВД России по </w:t>
            </w:r>
            <w:proofErr w:type="spellStart"/>
            <w:r w:rsidRPr="00C96351">
              <w:rPr>
                <w:sz w:val="28"/>
                <w:szCs w:val="28"/>
              </w:rPr>
              <w:t>Дигорскому</w:t>
            </w:r>
            <w:proofErr w:type="spellEnd"/>
            <w:r w:rsidRPr="00C96351">
              <w:rPr>
                <w:sz w:val="28"/>
                <w:szCs w:val="28"/>
              </w:rPr>
              <w:t xml:space="preserve"> району </w:t>
            </w:r>
          </w:p>
          <w:p w:rsidR="00255C46" w:rsidRPr="00C96351" w:rsidRDefault="00255C46" w:rsidP="00255C46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Джанаев</w:t>
            </w:r>
            <w:proofErr w:type="spellEnd"/>
            <w:r w:rsidRPr="00C96351">
              <w:rPr>
                <w:sz w:val="28"/>
                <w:szCs w:val="28"/>
              </w:rPr>
              <w:t xml:space="preserve"> С.Ф.</w:t>
            </w:r>
          </w:p>
        </w:tc>
      </w:tr>
      <w:tr w:rsidR="00255C46" w:rsidRPr="00C96351" w:rsidTr="00CF710B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255C46" w:rsidP="009051B6">
            <w:pPr>
              <w:pStyle w:val="20"/>
              <w:numPr>
                <w:ilvl w:val="0"/>
                <w:numId w:val="12"/>
              </w:numPr>
              <w:shd w:val="clear" w:color="auto" w:fill="auto"/>
              <w:spacing w:line="240" w:lineRule="auto"/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97275B" w:rsidP="008D7A60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5C46" w:rsidRPr="00C96351">
              <w:rPr>
                <w:sz w:val="28"/>
                <w:szCs w:val="28"/>
              </w:rPr>
              <w:t xml:space="preserve">Публикация материалов по подготовке и проведению мероприятий посвященных празднованию 81 – </w:t>
            </w:r>
            <w:proofErr w:type="spellStart"/>
            <w:r w:rsidR="00255C46" w:rsidRPr="00C96351">
              <w:rPr>
                <w:sz w:val="28"/>
                <w:szCs w:val="28"/>
              </w:rPr>
              <w:t>й</w:t>
            </w:r>
            <w:proofErr w:type="spellEnd"/>
            <w:r w:rsidR="00255C46" w:rsidRPr="00C96351">
              <w:rPr>
                <w:sz w:val="28"/>
                <w:szCs w:val="28"/>
              </w:rPr>
              <w:t xml:space="preserve"> годовщине Победы в Великой Отечественной войне  в районной газете «Вести </w:t>
            </w:r>
            <w:proofErr w:type="spellStart"/>
            <w:r w:rsidR="00255C46" w:rsidRPr="00C96351">
              <w:rPr>
                <w:sz w:val="28"/>
                <w:szCs w:val="28"/>
              </w:rPr>
              <w:t>Дигории</w:t>
            </w:r>
            <w:proofErr w:type="spellEnd"/>
            <w:r w:rsidR="00255C46" w:rsidRPr="00C96351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6" w:rsidRPr="00C96351" w:rsidRDefault="008D7A60" w:rsidP="003C1EEF">
            <w:pPr>
              <w:pStyle w:val="20"/>
              <w:shd w:val="clear" w:color="auto" w:fill="auto"/>
              <w:spacing w:line="322" w:lineRule="exact"/>
              <w:ind w:left="132" w:hanging="1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Апрель, май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B0C" w:rsidRPr="00C96351" w:rsidRDefault="00255C46" w:rsidP="00255C46">
            <w:pPr>
              <w:pStyle w:val="20"/>
              <w:shd w:val="clear" w:color="auto" w:fill="auto"/>
              <w:spacing w:line="240" w:lineRule="auto"/>
              <w:ind w:left="132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Редактор районной газеты</w:t>
            </w:r>
          </w:p>
          <w:p w:rsidR="00255C46" w:rsidRPr="00C96351" w:rsidRDefault="00255C46" w:rsidP="00B60AF5">
            <w:pPr>
              <w:pStyle w:val="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«Вести </w:t>
            </w:r>
            <w:proofErr w:type="spellStart"/>
            <w:r w:rsidRPr="00C96351">
              <w:rPr>
                <w:sz w:val="28"/>
                <w:szCs w:val="28"/>
              </w:rPr>
              <w:t>Дигории</w:t>
            </w:r>
            <w:proofErr w:type="spellEnd"/>
            <w:r w:rsidRPr="00C96351">
              <w:rPr>
                <w:sz w:val="28"/>
                <w:szCs w:val="28"/>
              </w:rPr>
              <w:t>» В.О. Пахомова</w:t>
            </w:r>
          </w:p>
        </w:tc>
      </w:tr>
    </w:tbl>
    <w:p w:rsidR="00E8133B" w:rsidRPr="00C96351" w:rsidRDefault="00E8133B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0F5A8B" w:rsidRPr="00991F26" w:rsidRDefault="000F5A8B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91F26" w:rsidRDefault="00991F26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966C51" w:rsidRPr="00C96351" w:rsidRDefault="00966C51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1B5CC6" w:rsidRPr="00C96351" w:rsidRDefault="001B5CC6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  <w:rPr>
          <w:sz w:val="28"/>
          <w:szCs w:val="28"/>
        </w:r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C96351" w:rsidRPr="00C96351" w:rsidTr="00991F26">
        <w:tc>
          <w:tcPr>
            <w:tcW w:w="4643" w:type="dxa"/>
          </w:tcPr>
          <w:p w:rsidR="00991F26" w:rsidRDefault="00991F26" w:rsidP="00991F26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991F26" w:rsidRDefault="00991F26" w:rsidP="00991F26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и.о. Главы </w:t>
            </w:r>
          </w:p>
          <w:p w:rsidR="00991F26" w:rsidRDefault="00991F26" w:rsidP="00991F26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АМС </w:t>
            </w:r>
            <w:proofErr w:type="spellStart"/>
            <w:r>
              <w:rPr>
                <w:sz w:val="28"/>
                <w:szCs w:val="28"/>
              </w:rPr>
              <w:t>Дигорского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1F26" w:rsidRPr="00C96351" w:rsidRDefault="00991F26" w:rsidP="00991F26">
            <w:pPr>
              <w:pStyle w:val="11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  <w:r w:rsidRPr="00C96351">
              <w:rPr>
                <w:sz w:val="28"/>
                <w:szCs w:val="28"/>
              </w:rPr>
              <w:t xml:space="preserve">                                                       </w:t>
            </w:r>
            <w:r w:rsidR="001B5CC6">
              <w:rPr>
                <w:sz w:val="28"/>
                <w:szCs w:val="28"/>
              </w:rPr>
              <w:t xml:space="preserve">                06.04.2026 г.  № 146</w:t>
            </w:r>
          </w:p>
          <w:p w:rsidR="00C96351" w:rsidRPr="00C96351" w:rsidRDefault="00C96351" w:rsidP="00991F26">
            <w:pPr>
              <w:pStyle w:val="11"/>
              <w:shd w:val="clear" w:color="auto" w:fill="auto"/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C96351" w:rsidRPr="00C96351" w:rsidRDefault="00991F26" w:rsidP="00435E6F">
      <w:pPr>
        <w:pStyle w:val="11"/>
        <w:shd w:val="clear" w:color="auto" w:fill="auto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C96351" w:rsidRPr="00C96351" w:rsidRDefault="00C96351" w:rsidP="00C96351">
      <w:pPr>
        <w:pStyle w:val="11"/>
        <w:shd w:val="clear" w:color="auto" w:fill="auto"/>
        <w:spacing w:after="0"/>
        <w:rPr>
          <w:sz w:val="28"/>
          <w:szCs w:val="28"/>
        </w:rPr>
      </w:pPr>
      <w:r w:rsidRPr="00C96351">
        <w:rPr>
          <w:sz w:val="28"/>
          <w:szCs w:val="28"/>
        </w:rPr>
        <w:t>ПЕРЕЧЕНЬ</w:t>
      </w:r>
    </w:p>
    <w:p w:rsidR="00C96351" w:rsidRPr="00C96351" w:rsidRDefault="00C96351" w:rsidP="00C96351">
      <w:pPr>
        <w:pStyle w:val="11"/>
        <w:shd w:val="clear" w:color="auto" w:fill="auto"/>
        <w:spacing w:after="0"/>
        <w:rPr>
          <w:sz w:val="28"/>
          <w:szCs w:val="28"/>
        </w:rPr>
      </w:pPr>
      <w:r w:rsidRPr="00C96351">
        <w:rPr>
          <w:sz w:val="28"/>
          <w:szCs w:val="28"/>
        </w:rPr>
        <w:t xml:space="preserve">памятников, обелисков и массовых захоронений по </w:t>
      </w:r>
      <w:proofErr w:type="spellStart"/>
      <w:r w:rsidRPr="00C96351">
        <w:rPr>
          <w:sz w:val="28"/>
          <w:szCs w:val="28"/>
        </w:rPr>
        <w:t>Дигорскому</w:t>
      </w:r>
      <w:proofErr w:type="spellEnd"/>
    </w:p>
    <w:p w:rsidR="00C96351" w:rsidRPr="00C96351" w:rsidRDefault="00C96351" w:rsidP="00C96351">
      <w:pPr>
        <w:pStyle w:val="11"/>
        <w:shd w:val="clear" w:color="auto" w:fill="auto"/>
        <w:spacing w:after="0"/>
        <w:rPr>
          <w:sz w:val="28"/>
          <w:szCs w:val="28"/>
        </w:rPr>
      </w:pPr>
      <w:r w:rsidRPr="00C96351">
        <w:rPr>
          <w:sz w:val="28"/>
          <w:szCs w:val="28"/>
        </w:rPr>
        <w:t>району, закрепленных за организациями, учреждениями и предприятиями для поддержания их в надлежащем состоянии.</w:t>
      </w:r>
    </w:p>
    <w:p w:rsidR="00C96351" w:rsidRPr="00C96351" w:rsidRDefault="00C96351" w:rsidP="00C96351">
      <w:pPr>
        <w:pStyle w:val="11"/>
        <w:shd w:val="clear" w:color="auto" w:fill="auto"/>
        <w:spacing w:after="0"/>
        <w:rPr>
          <w:sz w:val="28"/>
          <w:szCs w:val="28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3583"/>
        <w:gridCol w:w="5528"/>
      </w:tblGrid>
      <w:tr w:rsidR="00C96351" w:rsidRPr="00C96351" w:rsidTr="00991F26">
        <w:trPr>
          <w:trHeight w:val="7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9E349A">
            <w:pPr>
              <w:pStyle w:val="20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435E6F">
              <w:rPr>
                <w:sz w:val="28"/>
                <w:szCs w:val="28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9E349A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35E6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9E349A">
            <w:pPr>
              <w:pStyle w:val="1"/>
              <w:shd w:val="clear" w:color="auto" w:fill="auto"/>
              <w:spacing w:line="240" w:lineRule="auto"/>
              <w:ind w:left="1640"/>
              <w:rPr>
                <w:sz w:val="28"/>
                <w:szCs w:val="28"/>
              </w:rPr>
            </w:pPr>
            <w:r w:rsidRPr="00435E6F">
              <w:rPr>
                <w:sz w:val="28"/>
                <w:szCs w:val="28"/>
              </w:rPr>
              <w:t>Ответственные</w:t>
            </w:r>
          </w:p>
        </w:tc>
      </w:tr>
      <w:tr w:rsidR="00C96351" w:rsidRPr="00C96351" w:rsidTr="00991F26">
        <w:trPr>
          <w:trHeight w:val="12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C96351" w:rsidP="009E349A">
            <w:pPr>
              <w:pStyle w:val="1"/>
              <w:shd w:val="clear" w:color="auto" w:fill="auto"/>
              <w:spacing w:line="274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Мемориал «Вечный огонь» на центральной площади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г. Дигора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Коцкиев</w:t>
            </w:r>
            <w:proofErr w:type="spellEnd"/>
            <w:r w:rsidRPr="00C96351">
              <w:rPr>
                <w:sz w:val="28"/>
                <w:szCs w:val="28"/>
              </w:rPr>
              <w:t xml:space="preserve"> Э.В., глава 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городского поселения,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Гобеева</w:t>
            </w:r>
            <w:proofErr w:type="spellEnd"/>
            <w:r w:rsidRPr="00C96351">
              <w:rPr>
                <w:sz w:val="28"/>
                <w:szCs w:val="28"/>
              </w:rPr>
              <w:t xml:space="preserve"> М.Н.,</w:t>
            </w:r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директор МБОУ СОШ №2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г.</w:t>
            </w:r>
            <w:r w:rsidRPr="00C96351">
              <w:rPr>
                <w:sz w:val="28"/>
                <w:szCs w:val="28"/>
                <w:lang w:val="en-US"/>
              </w:rPr>
              <w:t xml:space="preserve"> </w:t>
            </w:r>
            <w:r w:rsidRPr="00C96351">
              <w:rPr>
                <w:sz w:val="28"/>
                <w:szCs w:val="28"/>
              </w:rPr>
              <w:t>Дигора</w:t>
            </w:r>
          </w:p>
        </w:tc>
      </w:tr>
      <w:tr w:rsidR="00C96351" w:rsidRPr="00C96351" w:rsidTr="00991F26">
        <w:trPr>
          <w:trHeight w:val="12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C96351" w:rsidP="009E349A">
            <w:pPr>
              <w:pStyle w:val="1"/>
              <w:shd w:val="clear" w:color="auto" w:fill="auto"/>
              <w:spacing w:line="274" w:lineRule="exact"/>
              <w:ind w:left="29" w:right="-186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Бра</w:t>
            </w:r>
            <w:r w:rsidR="00CF710B">
              <w:rPr>
                <w:sz w:val="28"/>
                <w:szCs w:val="28"/>
              </w:rPr>
              <w:t xml:space="preserve">тская могила </w:t>
            </w:r>
            <w:proofErr w:type="gramStart"/>
            <w:r w:rsidR="00CF710B">
              <w:rPr>
                <w:sz w:val="28"/>
                <w:szCs w:val="28"/>
              </w:rPr>
              <w:t>по</w:t>
            </w:r>
            <w:proofErr w:type="gramEnd"/>
            <w:r w:rsidR="00CF710B">
              <w:rPr>
                <w:sz w:val="28"/>
                <w:szCs w:val="28"/>
              </w:rPr>
              <w:t xml:space="preserve"> </w:t>
            </w:r>
          </w:p>
          <w:p w:rsidR="00C96351" w:rsidRPr="00C96351" w:rsidRDefault="00CF710B" w:rsidP="009E349A">
            <w:pPr>
              <w:pStyle w:val="1"/>
              <w:shd w:val="clear" w:color="auto" w:fill="auto"/>
              <w:spacing w:line="274" w:lineRule="exact"/>
              <w:ind w:left="29" w:right="-186"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Абаева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r w:rsidR="00C96351" w:rsidRPr="00C96351">
              <w:rPr>
                <w:sz w:val="28"/>
                <w:szCs w:val="28"/>
              </w:rPr>
              <w:t xml:space="preserve"> </w:t>
            </w:r>
            <w:proofErr w:type="gramStart"/>
            <w:r w:rsidR="00C96351" w:rsidRPr="00C96351">
              <w:rPr>
                <w:sz w:val="28"/>
                <w:szCs w:val="28"/>
              </w:rPr>
              <w:t>г</w:t>
            </w:r>
            <w:proofErr w:type="gramEnd"/>
            <w:r w:rsidR="00C96351" w:rsidRPr="00C96351">
              <w:rPr>
                <w:sz w:val="28"/>
                <w:szCs w:val="28"/>
              </w:rPr>
              <w:t>. Дигора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Джанаев</w:t>
            </w:r>
            <w:proofErr w:type="spellEnd"/>
            <w:r w:rsidRPr="00C96351">
              <w:rPr>
                <w:sz w:val="28"/>
                <w:szCs w:val="28"/>
              </w:rPr>
              <w:t xml:space="preserve"> С.Ф., начальник ОМВД РФ по </w:t>
            </w:r>
            <w:proofErr w:type="spellStart"/>
            <w:r w:rsidRPr="00C96351">
              <w:rPr>
                <w:sz w:val="28"/>
                <w:szCs w:val="28"/>
              </w:rPr>
              <w:t>Дигорскому</w:t>
            </w:r>
            <w:proofErr w:type="spellEnd"/>
            <w:r w:rsidRPr="00C96351">
              <w:rPr>
                <w:sz w:val="28"/>
                <w:szCs w:val="28"/>
              </w:rPr>
              <w:t xml:space="preserve"> району,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Акоев</w:t>
            </w:r>
            <w:proofErr w:type="spellEnd"/>
            <w:r w:rsidRPr="00C96351">
              <w:rPr>
                <w:sz w:val="28"/>
                <w:szCs w:val="28"/>
              </w:rPr>
              <w:t xml:space="preserve"> Т.Ю., директор МБОУ СОШ №1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г. Дигора</w:t>
            </w:r>
          </w:p>
        </w:tc>
      </w:tr>
      <w:tr w:rsidR="00C96351" w:rsidRPr="00C96351" w:rsidTr="00991F26">
        <w:trPr>
          <w:trHeight w:val="104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Братская могила на 7 км автодороги Дигора-Чикола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Дзалаев</w:t>
            </w:r>
            <w:proofErr w:type="spellEnd"/>
            <w:r w:rsidRPr="00C96351">
              <w:rPr>
                <w:sz w:val="28"/>
                <w:szCs w:val="28"/>
              </w:rPr>
              <w:t xml:space="preserve"> Б.Б. начальник </w:t>
            </w:r>
            <w:proofErr w:type="spellStart"/>
            <w:r w:rsidRPr="00C96351">
              <w:rPr>
                <w:sz w:val="28"/>
                <w:szCs w:val="28"/>
              </w:rPr>
              <w:t>Дигорских</w:t>
            </w:r>
            <w:proofErr w:type="spellEnd"/>
            <w:r w:rsidRPr="00C96351">
              <w:rPr>
                <w:sz w:val="28"/>
                <w:szCs w:val="28"/>
              </w:rPr>
              <w:t xml:space="preserve"> РЭС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Езеева</w:t>
            </w:r>
            <w:proofErr w:type="spellEnd"/>
            <w:r w:rsidRPr="00C96351">
              <w:rPr>
                <w:sz w:val="28"/>
                <w:szCs w:val="28"/>
              </w:rPr>
              <w:t xml:space="preserve"> Р.С., директор МБОУ ООШ №3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г. Дигора</w:t>
            </w:r>
          </w:p>
        </w:tc>
      </w:tr>
      <w:tr w:rsidR="00C96351" w:rsidRPr="00C96351" w:rsidTr="00991F26">
        <w:trPr>
          <w:trHeight w:val="11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435E6F">
            <w:pPr>
              <w:pStyle w:val="1"/>
              <w:shd w:val="clear" w:color="auto" w:fill="auto"/>
              <w:spacing w:line="240" w:lineRule="auto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Мемориал  «Вечный огонь»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с.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Pr="00C96351">
              <w:rPr>
                <w:sz w:val="28"/>
                <w:szCs w:val="28"/>
              </w:rPr>
              <w:t xml:space="preserve"> -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6F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C96351" w:rsidRPr="00C96351" w:rsidRDefault="00C96351" w:rsidP="00D1787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Бичегкуева</w:t>
            </w:r>
            <w:proofErr w:type="spellEnd"/>
            <w:r w:rsidRPr="00C96351">
              <w:rPr>
                <w:sz w:val="28"/>
                <w:szCs w:val="28"/>
              </w:rPr>
              <w:t xml:space="preserve"> Ф.В., директор МБОУ СОШ №2</w:t>
            </w:r>
            <w:r w:rsidR="00D1787A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</w:p>
        </w:tc>
      </w:tr>
      <w:tr w:rsidR="00C96351" w:rsidRPr="00C96351" w:rsidTr="00991F26">
        <w:trPr>
          <w:trHeight w:val="12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Памятник </w:t>
            </w:r>
            <w:proofErr w:type="spellStart"/>
            <w:r w:rsidRPr="00C96351">
              <w:rPr>
                <w:sz w:val="28"/>
                <w:szCs w:val="28"/>
              </w:rPr>
              <w:t>Дзотову</w:t>
            </w:r>
            <w:proofErr w:type="spellEnd"/>
            <w:r w:rsidRPr="00C96351">
              <w:rPr>
                <w:sz w:val="28"/>
                <w:szCs w:val="28"/>
              </w:rPr>
              <w:t xml:space="preserve"> Л., </w:t>
            </w:r>
            <w:r w:rsidR="00435E6F">
              <w:rPr>
                <w:sz w:val="28"/>
                <w:szCs w:val="28"/>
              </w:rPr>
              <w:t xml:space="preserve">и </w:t>
            </w:r>
            <w:r w:rsidRPr="00C96351">
              <w:rPr>
                <w:sz w:val="28"/>
                <w:szCs w:val="28"/>
              </w:rPr>
              <w:t xml:space="preserve">Кашину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с. </w:t>
            </w:r>
            <w:proofErr w:type="spellStart"/>
            <w:r w:rsidRPr="00C96351">
              <w:rPr>
                <w:sz w:val="28"/>
                <w:szCs w:val="28"/>
              </w:rPr>
              <w:t>Дур-Дур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Бегкаева</w:t>
            </w:r>
            <w:proofErr w:type="spellEnd"/>
            <w:r w:rsidRPr="00C96351">
              <w:rPr>
                <w:sz w:val="28"/>
                <w:szCs w:val="28"/>
              </w:rPr>
              <w:t xml:space="preserve"> Л.Л., директор МКОУ ООШ №1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</w:p>
        </w:tc>
      </w:tr>
      <w:tr w:rsidR="00C96351" w:rsidRPr="00C96351" w:rsidTr="00991F26">
        <w:trPr>
          <w:trHeight w:val="6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Братская могила на кладбище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с. </w:t>
            </w:r>
            <w:proofErr w:type="spellStart"/>
            <w:r w:rsidRPr="00C96351">
              <w:rPr>
                <w:sz w:val="28"/>
                <w:szCs w:val="28"/>
              </w:rPr>
              <w:t>Дур-Дур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6F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proofErr w:type="gramStart"/>
            <w:r w:rsidRPr="00C96351">
              <w:rPr>
                <w:sz w:val="28"/>
                <w:szCs w:val="28"/>
              </w:rPr>
              <w:t>-</w:t>
            </w:r>
            <w:proofErr w:type="spellStart"/>
            <w:r w:rsidRPr="00C96351">
              <w:rPr>
                <w:sz w:val="28"/>
                <w:szCs w:val="28"/>
              </w:rPr>
              <w:t>Д</w:t>
            </w:r>
            <w:proofErr w:type="gramEnd"/>
            <w:r w:rsidRPr="00C96351">
              <w:rPr>
                <w:sz w:val="28"/>
                <w:szCs w:val="28"/>
              </w:rPr>
              <w:t>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96351" w:rsidRPr="00C96351" w:rsidTr="00991F26">
        <w:trPr>
          <w:trHeight w:val="70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Парк воинской славы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им. Л.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Дзотова</w:t>
            </w:r>
            <w:proofErr w:type="spellEnd"/>
            <w:r w:rsidR="00D1787A">
              <w:rPr>
                <w:sz w:val="28"/>
                <w:szCs w:val="28"/>
              </w:rPr>
              <w:t xml:space="preserve">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с. </w:t>
            </w:r>
            <w:proofErr w:type="spellStart"/>
            <w:r w:rsidRPr="00C96351">
              <w:rPr>
                <w:sz w:val="28"/>
                <w:szCs w:val="28"/>
              </w:rPr>
              <w:t>Дур-Дур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Бегкаева</w:t>
            </w:r>
            <w:proofErr w:type="spellEnd"/>
            <w:r w:rsidRPr="00C96351">
              <w:rPr>
                <w:sz w:val="28"/>
                <w:szCs w:val="28"/>
              </w:rPr>
              <w:t xml:space="preserve"> Л.Л., директор МБОУ ООШ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</w:p>
        </w:tc>
      </w:tr>
      <w:tr w:rsidR="00C96351" w:rsidRPr="00C96351" w:rsidTr="00991F26">
        <w:trPr>
          <w:trHeight w:val="27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Мемориал «Вечный огонь» в центре с. </w:t>
            </w:r>
            <w:proofErr w:type="spellStart"/>
            <w:r w:rsidRPr="00C96351">
              <w:rPr>
                <w:sz w:val="28"/>
                <w:szCs w:val="28"/>
              </w:rPr>
              <w:t>Карман-Синдзикау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Магаев</w:t>
            </w:r>
            <w:proofErr w:type="spellEnd"/>
            <w:r w:rsidRPr="00C96351">
              <w:rPr>
                <w:sz w:val="28"/>
                <w:szCs w:val="28"/>
              </w:rPr>
              <w:t xml:space="preserve"> А.Р., глава администрации Карман</w:t>
            </w:r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Синдзикауского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Созаева</w:t>
            </w:r>
            <w:proofErr w:type="spellEnd"/>
            <w:r w:rsidRPr="00C96351">
              <w:rPr>
                <w:sz w:val="28"/>
                <w:szCs w:val="28"/>
              </w:rPr>
              <w:t xml:space="preserve"> Э.Ю., директор МБОУ СОШ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с.</w:t>
            </w:r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Карман</w:t>
            </w:r>
          </w:p>
        </w:tc>
      </w:tr>
      <w:tr w:rsidR="00C96351" w:rsidRPr="00C96351" w:rsidTr="00991F26">
        <w:trPr>
          <w:trHeight w:val="96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Братская могила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с. Карман–</w:t>
            </w:r>
            <w:proofErr w:type="spellStart"/>
            <w:r w:rsidRPr="00C96351">
              <w:rPr>
                <w:sz w:val="28"/>
                <w:szCs w:val="28"/>
              </w:rPr>
              <w:t>Синдзикау</w:t>
            </w:r>
            <w:proofErr w:type="spellEnd"/>
            <w:r w:rsidRPr="00C96351">
              <w:rPr>
                <w:sz w:val="28"/>
                <w:szCs w:val="28"/>
              </w:rPr>
              <w:t xml:space="preserve">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по ул. Плиева, д. 116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Магаев</w:t>
            </w:r>
            <w:proofErr w:type="spellEnd"/>
            <w:r w:rsidRPr="00C96351">
              <w:rPr>
                <w:sz w:val="28"/>
                <w:szCs w:val="28"/>
              </w:rPr>
              <w:t xml:space="preserve"> А.Р., глава администрации Карман</w:t>
            </w:r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Синдзикауского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D6504A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Созаева</w:t>
            </w:r>
            <w:proofErr w:type="spellEnd"/>
            <w:r w:rsidRPr="00C96351">
              <w:rPr>
                <w:sz w:val="28"/>
                <w:szCs w:val="28"/>
              </w:rPr>
              <w:t xml:space="preserve"> Э.Ю., директор МБОУ СОШ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с. Карман</w:t>
            </w:r>
          </w:p>
        </w:tc>
      </w:tr>
      <w:tr w:rsidR="00C96351" w:rsidRPr="00C96351" w:rsidTr="00991F26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83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Памятник во дворе </w:t>
            </w:r>
            <w:proofErr w:type="spellStart"/>
            <w:r w:rsidRPr="00C96351">
              <w:rPr>
                <w:sz w:val="28"/>
                <w:szCs w:val="28"/>
              </w:rPr>
              <w:t>Синдзикауской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МКОУ ООШ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Езеев</w:t>
            </w:r>
            <w:proofErr w:type="spellEnd"/>
            <w:r w:rsidRPr="00C96351">
              <w:rPr>
                <w:sz w:val="28"/>
                <w:szCs w:val="28"/>
              </w:rPr>
              <w:t xml:space="preserve"> Р.Х., директор МБОУ ООШ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Синдзикау</w:t>
            </w:r>
            <w:proofErr w:type="spellEnd"/>
          </w:p>
        </w:tc>
      </w:tr>
      <w:tr w:rsidR="00C96351" w:rsidRPr="00C96351" w:rsidTr="00991F26">
        <w:trPr>
          <w:trHeight w:val="7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Памятник у въезда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с. Карман</w:t>
            </w:r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CF710B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Синдзикау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Магаев</w:t>
            </w:r>
            <w:proofErr w:type="spellEnd"/>
            <w:r w:rsidRPr="00C96351">
              <w:rPr>
                <w:sz w:val="28"/>
                <w:szCs w:val="28"/>
              </w:rPr>
              <w:t xml:space="preserve"> А.Р., глава администрации Карман</w:t>
            </w:r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Синдзикауского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96351" w:rsidRPr="00C96351" w:rsidTr="00991F26">
        <w:trPr>
          <w:trHeight w:val="9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83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Мемориал  «Вечный огонь»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83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</w:t>
            </w:r>
            <w:proofErr w:type="gramStart"/>
            <w:r w:rsidRPr="00C96351">
              <w:rPr>
                <w:sz w:val="28"/>
                <w:szCs w:val="28"/>
              </w:rPr>
              <w:t>с</w:t>
            </w:r>
            <w:proofErr w:type="gramEnd"/>
            <w:r w:rsidRPr="00C96351">
              <w:rPr>
                <w:sz w:val="28"/>
                <w:szCs w:val="28"/>
              </w:rPr>
              <w:t xml:space="preserve">. Кора - </w:t>
            </w:r>
            <w:proofErr w:type="spellStart"/>
            <w:r w:rsidRPr="00C96351">
              <w:rPr>
                <w:sz w:val="28"/>
                <w:szCs w:val="28"/>
              </w:rPr>
              <w:t>Урсдон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E6F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Гулаева</w:t>
            </w:r>
            <w:proofErr w:type="spellEnd"/>
            <w:r w:rsidRPr="00C96351">
              <w:rPr>
                <w:sz w:val="28"/>
                <w:szCs w:val="28"/>
              </w:rPr>
              <w:t xml:space="preserve"> Р.К., глава администрации </w:t>
            </w:r>
          </w:p>
          <w:p w:rsidR="00C96351" w:rsidRPr="00C96351" w:rsidRDefault="00C96351" w:rsidP="00435E6F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Кора 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Урсдонского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D6504A" w:rsidRDefault="00C96351" w:rsidP="00D6504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Дзбоев</w:t>
            </w:r>
            <w:proofErr w:type="spellEnd"/>
            <w:r w:rsidRPr="00C96351">
              <w:rPr>
                <w:sz w:val="28"/>
                <w:szCs w:val="28"/>
              </w:rPr>
              <w:t xml:space="preserve"> А.Г., директор МКОУ ООШ</w:t>
            </w:r>
          </w:p>
          <w:p w:rsidR="00C96351" w:rsidRPr="00C96351" w:rsidRDefault="00C96351" w:rsidP="00D6504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Урсдон</w:t>
            </w:r>
            <w:proofErr w:type="spellEnd"/>
          </w:p>
        </w:tc>
      </w:tr>
      <w:tr w:rsidR="00C96351" w:rsidRPr="00C96351" w:rsidTr="00991F26">
        <w:trPr>
          <w:trHeight w:val="9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83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Братская могила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83" w:lineRule="exact"/>
              <w:ind w:left="29" w:firstLine="29"/>
              <w:rPr>
                <w:sz w:val="28"/>
                <w:szCs w:val="28"/>
              </w:rPr>
            </w:pPr>
            <w:proofErr w:type="gramStart"/>
            <w:r w:rsidRPr="00C96351">
              <w:rPr>
                <w:sz w:val="28"/>
                <w:szCs w:val="28"/>
              </w:rPr>
              <w:t>с</w:t>
            </w:r>
            <w:proofErr w:type="gramEnd"/>
            <w:r w:rsidRPr="00C96351">
              <w:rPr>
                <w:sz w:val="28"/>
                <w:szCs w:val="28"/>
              </w:rPr>
              <w:t>. Кора</w:t>
            </w:r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CF710B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Урсдон</w:t>
            </w:r>
            <w:proofErr w:type="spellEnd"/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(на въезде)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04A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Гулаева</w:t>
            </w:r>
            <w:proofErr w:type="spellEnd"/>
            <w:r w:rsidRPr="00C96351">
              <w:rPr>
                <w:sz w:val="28"/>
                <w:szCs w:val="28"/>
              </w:rPr>
              <w:t xml:space="preserve"> Р.К., глава администрации</w:t>
            </w:r>
          </w:p>
          <w:p w:rsidR="00C96351" w:rsidRPr="00C96351" w:rsidRDefault="00C96351" w:rsidP="00D6504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Кора - </w:t>
            </w:r>
            <w:proofErr w:type="spellStart"/>
            <w:r w:rsidRPr="00C96351">
              <w:rPr>
                <w:sz w:val="28"/>
                <w:szCs w:val="28"/>
              </w:rPr>
              <w:t>Урсдонского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D6504A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Дзбоев</w:t>
            </w:r>
            <w:proofErr w:type="spellEnd"/>
            <w:r w:rsidRPr="00C96351">
              <w:rPr>
                <w:sz w:val="28"/>
                <w:szCs w:val="28"/>
              </w:rPr>
              <w:t xml:space="preserve"> А.Г. директор МБОУ ООШ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с. </w:t>
            </w:r>
            <w:proofErr w:type="spellStart"/>
            <w:r w:rsidRPr="00C96351">
              <w:rPr>
                <w:sz w:val="28"/>
                <w:szCs w:val="28"/>
              </w:rPr>
              <w:t>Урсдон</w:t>
            </w:r>
            <w:proofErr w:type="spellEnd"/>
          </w:p>
        </w:tc>
      </w:tr>
      <w:tr w:rsidR="00C96351" w:rsidRPr="00C96351" w:rsidTr="00991F26">
        <w:trPr>
          <w:trHeight w:val="12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Памятник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с.</w:t>
            </w:r>
            <w:r w:rsidR="00CF710B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Мостиздах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gramStart"/>
            <w:r w:rsidRPr="00C96351">
              <w:rPr>
                <w:sz w:val="28"/>
                <w:szCs w:val="28"/>
              </w:rPr>
              <w:t>во</w:t>
            </w:r>
            <w:proofErr w:type="gramEnd"/>
            <w:r w:rsidRPr="00C96351">
              <w:rPr>
                <w:sz w:val="28"/>
                <w:szCs w:val="28"/>
              </w:rPr>
              <w:t xml:space="preserve"> дворе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Арсагов</w:t>
            </w:r>
            <w:proofErr w:type="spellEnd"/>
            <w:r w:rsidRPr="00C96351">
              <w:rPr>
                <w:sz w:val="28"/>
                <w:szCs w:val="28"/>
              </w:rPr>
              <w:t xml:space="preserve"> Х.К., глава администрации </w:t>
            </w:r>
            <w:proofErr w:type="spellStart"/>
            <w:r w:rsidRPr="00C96351">
              <w:rPr>
                <w:sz w:val="28"/>
                <w:szCs w:val="28"/>
              </w:rPr>
              <w:t>Мостиздахсого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Цаллаева</w:t>
            </w:r>
            <w:proofErr w:type="spellEnd"/>
            <w:r w:rsidRPr="00C96351">
              <w:rPr>
                <w:sz w:val="28"/>
                <w:szCs w:val="28"/>
              </w:rPr>
              <w:t xml:space="preserve"> Б.Л., директор МКОУ ООШ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Мостиздах</w:t>
            </w:r>
            <w:proofErr w:type="spellEnd"/>
          </w:p>
        </w:tc>
      </w:tr>
      <w:tr w:rsidR="00C96351" w:rsidRPr="00C96351" w:rsidTr="00991F26">
        <w:trPr>
          <w:trHeight w:val="126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C96351" w:rsidP="009E349A">
            <w:pPr>
              <w:pStyle w:val="1"/>
              <w:shd w:val="clear" w:color="auto" w:fill="auto"/>
              <w:spacing w:line="274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Два памятника у здания Дома культуры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ст. Николаевская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Ткаченко Г.В., глава администрации Николаевского сельского поселения,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Маликова Е.А., директор МБОУ СОШ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4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ст. Николаевская</w:t>
            </w:r>
          </w:p>
        </w:tc>
      </w:tr>
      <w:tr w:rsidR="00C96351" w:rsidRPr="00C96351" w:rsidTr="00991F26">
        <w:trPr>
          <w:trHeight w:val="56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Памятник около озера летчику Волкову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ст. Николаевская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Ткаченко Г.В., глава администрации Николаевского сельского поселения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</w:p>
        </w:tc>
      </w:tr>
      <w:tr w:rsidR="00C96351" w:rsidRPr="00C96351" w:rsidTr="00991F26">
        <w:trPr>
          <w:trHeight w:val="84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«Аллея Славы» в </w:t>
            </w:r>
            <w:proofErr w:type="gramStart"/>
            <w:r w:rsidRPr="00C96351">
              <w:rPr>
                <w:sz w:val="28"/>
                <w:szCs w:val="28"/>
              </w:rPr>
              <w:t>г</w:t>
            </w:r>
            <w:proofErr w:type="gramEnd"/>
            <w:r w:rsidRPr="00C96351">
              <w:rPr>
                <w:sz w:val="28"/>
                <w:szCs w:val="28"/>
              </w:rPr>
              <w:t>. Дигора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Николов</w:t>
            </w:r>
            <w:proofErr w:type="spellEnd"/>
            <w:r w:rsidRPr="00C96351">
              <w:rPr>
                <w:sz w:val="28"/>
                <w:szCs w:val="28"/>
              </w:rPr>
              <w:t xml:space="preserve"> А.Р., заместитель главы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АМС </w:t>
            </w:r>
            <w:proofErr w:type="spellStart"/>
            <w:r w:rsidRPr="00C96351">
              <w:rPr>
                <w:sz w:val="28"/>
                <w:szCs w:val="28"/>
              </w:rPr>
              <w:t>Дигорского</w:t>
            </w:r>
            <w:proofErr w:type="spellEnd"/>
            <w:r w:rsidRPr="00C96351">
              <w:rPr>
                <w:sz w:val="28"/>
                <w:szCs w:val="28"/>
              </w:rPr>
              <w:t xml:space="preserve"> городского поселения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40" w:lineRule="auto"/>
              <w:ind w:left="132" w:firstLine="0"/>
              <w:rPr>
                <w:sz w:val="28"/>
                <w:szCs w:val="28"/>
              </w:rPr>
            </w:pPr>
          </w:p>
        </w:tc>
      </w:tr>
      <w:tr w:rsidR="00C96351" w:rsidRPr="00C96351" w:rsidTr="00991F26">
        <w:trPr>
          <w:trHeight w:val="9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Захоронение воинам, погибшим в 1942 г. на границе с. </w:t>
            </w:r>
            <w:proofErr w:type="spellStart"/>
            <w:r w:rsidRPr="00C96351">
              <w:rPr>
                <w:sz w:val="28"/>
                <w:szCs w:val="28"/>
              </w:rPr>
              <w:t>Дур-Дур</w:t>
            </w:r>
            <w:proofErr w:type="spellEnd"/>
            <w:r w:rsidRPr="00C96351">
              <w:rPr>
                <w:sz w:val="28"/>
                <w:szCs w:val="28"/>
              </w:rPr>
              <w:t xml:space="preserve"> 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Сурх-Дигора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96351" w:rsidRPr="00C96351" w:rsidTr="00991F26">
        <w:trPr>
          <w:trHeight w:val="9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10B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Захоронение на территории, прилегающей к школе</w:t>
            </w:r>
            <w:r w:rsidR="00CF710B">
              <w:rPr>
                <w:sz w:val="28"/>
                <w:szCs w:val="28"/>
              </w:rPr>
              <w:t xml:space="preserve"> </w:t>
            </w:r>
            <w:proofErr w:type="gramStart"/>
            <w:r w:rsidRPr="00C96351">
              <w:rPr>
                <w:sz w:val="28"/>
                <w:szCs w:val="28"/>
              </w:rPr>
              <w:t>-и</w:t>
            </w:r>
            <w:proofErr w:type="gramEnd"/>
            <w:r w:rsidRPr="00C96351">
              <w:rPr>
                <w:sz w:val="28"/>
                <w:szCs w:val="28"/>
              </w:rPr>
              <w:t xml:space="preserve">нтернат «Надежда» в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CF710B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CF710B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96351" w:rsidRPr="00C96351" w:rsidTr="00991F26">
        <w:trPr>
          <w:trHeight w:val="9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Памятник Лазарю </w:t>
            </w:r>
            <w:proofErr w:type="spellStart"/>
            <w:r w:rsidRPr="00C96351">
              <w:rPr>
                <w:sz w:val="28"/>
                <w:szCs w:val="28"/>
              </w:rPr>
              <w:t>Дзотову</w:t>
            </w:r>
            <w:proofErr w:type="spellEnd"/>
            <w:r w:rsidRPr="00C96351">
              <w:rPr>
                <w:sz w:val="28"/>
                <w:szCs w:val="28"/>
              </w:rPr>
              <w:t xml:space="preserve"> </w:t>
            </w:r>
            <w:proofErr w:type="gramStart"/>
            <w:r w:rsidRPr="00C96351">
              <w:rPr>
                <w:sz w:val="28"/>
                <w:szCs w:val="28"/>
              </w:rPr>
              <w:t>в</w:t>
            </w:r>
            <w:proofErr w:type="gramEnd"/>
            <w:r w:rsidRPr="00C96351">
              <w:rPr>
                <w:sz w:val="28"/>
                <w:szCs w:val="28"/>
              </w:rPr>
              <w:t xml:space="preserve">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Pr="00C96351">
              <w:rPr>
                <w:sz w:val="28"/>
                <w:szCs w:val="28"/>
              </w:rPr>
              <w:t xml:space="preserve"> - </w:t>
            </w: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Кодзасов</w:t>
            </w:r>
            <w:proofErr w:type="spellEnd"/>
            <w:r w:rsidRPr="00C96351">
              <w:rPr>
                <w:sz w:val="28"/>
                <w:szCs w:val="28"/>
              </w:rPr>
              <w:t xml:space="preserve"> Н.Х., глава администрации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proofErr w:type="spellStart"/>
            <w:r w:rsidRPr="00C96351">
              <w:rPr>
                <w:sz w:val="28"/>
                <w:szCs w:val="28"/>
              </w:rPr>
              <w:t>Дур</w:t>
            </w:r>
            <w:proofErr w:type="spellEnd"/>
            <w:r w:rsidR="00435E6F">
              <w:rPr>
                <w:sz w:val="28"/>
                <w:szCs w:val="28"/>
              </w:rPr>
              <w:t xml:space="preserve"> </w:t>
            </w:r>
            <w:r w:rsidRPr="00C96351">
              <w:rPr>
                <w:sz w:val="28"/>
                <w:szCs w:val="28"/>
              </w:rPr>
              <w:t>-</w:t>
            </w:r>
            <w:r w:rsidR="00435E6F">
              <w:rPr>
                <w:sz w:val="28"/>
                <w:szCs w:val="28"/>
              </w:rPr>
              <w:t xml:space="preserve"> </w:t>
            </w:r>
            <w:proofErr w:type="spellStart"/>
            <w:r w:rsidRPr="00C96351">
              <w:rPr>
                <w:sz w:val="28"/>
                <w:szCs w:val="28"/>
              </w:rPr>
              <w:t>Дурского</w:t>
            </w:r>
            <w:proofErr w:type="spellEnd"/>
            <w:r w:rsidRPr="00C96351">
              <w:rPr>
                <w:sz w:val="28"/>
                <w:szCs w:val="28"/>
              </w:rPr>
              <w:t xml:space="preserve"> сельского поселения,</w:t>
            </w:r>
          </w:p>
          <w:p w:rsidR="00C96351" w:rsidRPr="00C96351" w:rsidRDefault="00C96351" w:rsidP="00C96351">
            <w:pPr>
              <w:pStyle w:val="1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  </w:t>
            </w:r>
            <w:proofErr w:type="spellStart"/>
            <w:r w:rsidRPr="00C96351">
              <w:rPr>
                <w:sz w:val="28"/>
                <w:szCs w:val="28"/>
              </w:rPr>
              <w:t>Бегкаева</w:t>
            </w:r>
            <w:proofErr w:type="spellEnd"/>
            <w:r w:rsidRPr="00C96351">
              <w:rPr>
                <w:sz w:val="28"/>
                <w:szCs w:val="28"/>
              </w:rPr>
              <w:t xml:space="preserve"> Л.Л., директор МБОУ ООШ </w:t>
            </w:r>
          </w:p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с. </w:t>
            </w:r>
            <w:proofErr w:type="spellStart"/>
            <w:r w:rsidRPr="00C96351">
              <w:rPr>
                <w:sz w:val="28"/>
                <w:szCs w:val="28"/>
              </w:rPr>
              <w:t>Дур-Дур</w:t>
            </w:r>
            <w:proofErr w:type="spellEnd"/>
          </w:p>
        </w:tc>
      </w:tr>
      <w:tr w:rsidR="00C96351" w:rsidRPr="00C96351" w:rsidTr="00991F26">
        <w:trPr>
          <w:trHeight w:val="9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Памятник   на территории бывшего кирпичного завода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C96351">
            <w:pPr>
              <w:pStyle w:val="1"/>
              <w:shd w:val="clear" w:color="auto" w:fill="auto"/>
              <w:spacing w:line="240" w:lineRule="auto"/>
              <w:ind w:left="132" w:firstLine="0"/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Карданов Т.З., директор Дома музея </w:t>
            </w:r>
          </w:p>
          <w:p w:rsidR="00C96351" w:rsidRPr="00C96351" w:rsidRDefault="00C96351" w:rsidP="00C96351">
            <w:pPr>
              <w:pStyle w:val="1"/>
              <w:shd w:val="clear" w:color="auto" w:fill="auto"/>
              <w:spacing w:line="240" w:lineRule="auto"/>
              <w:ind w:left="132" w:firstLine="0"/>
              <w:jc w:val="both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 xml:space="preserve">им. Г. </w:t>
            </w:r>
            <w:proofErr w:type="spellStart"/>
            <w:r w:rsidRPr="00C96351">
              <w:rPr>
                <w:sz w:val="28"/>
                <w:szCs w:val="28"/>
              </w:rPr>
              <w:t>Цаголова</w:t>
            </w:r>
            <w:proofErr w:type="spellEnd"/>
          </w:p>
        </w:tc>
      </w:tr>
      <w:tr w:rsidR="00C96351" w:rsidRPr="00C96351" w:rsidTr="00991F26">
        <w:trPr>
          <w:trHeight w:val="1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435E6F" w:rsidRDefault="00C96351" w:rsidP="00C96351">
            <w:pPr>
              <w:pStyle w:val="1"/>
              <w:widowControl/>
              <w:numPr>
                <w:ilvl w:val="0"/>
                <w:numId w:val="13"/>
              </w:numPr>
              <w:shd w:val="clear" w:color="auto" w:fill="auto"/>
              <w:spacing w:line="240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29" w:firstLine="29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Братская могила в 6 км севернее ст. Николаевская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351" w:rsidRPr="00C96351" w:rsidRDefault="00C96351" w:rsidP="009E349A">
            <w:pPr>
              <w:pStyle w:val="1"/>
              <w:shd w:val="clear" w:color="auto" w:fill="auto"/>
              <w:spacing w:line="278" w:lineRule="exact"/>
              <w:ind w:left="132" w:firstLine="0"/>
              <w:rPr>
                <w:sz w:val="28"/>
                <w:szCs w:val="28"/>
              </w:rPr>
            </w:pPr>
            <w:r w:rsidRPr="00C96351">
              <w:rPr>
                <w:sz w:val="28"/>
                <w:szCs w:val="28"/>
              </w:rPr>
              <w:t>Ткаченко Г.В., глава  Николаевского сельского поселения, Маликова Е.А., директор МБОУ СОШ  ст. Николаевская</w:t>
            </w:r>
          </w:p>
        </w:tc>
      </w:tr>
    </w:tbl>
    <w:p w:rsidR="00C96351" w:rsidRPr="00C96351" w:rsidRDefault="00C96351" w:rsidP="00C96351">
      <w:pPr>
        <w:rPr>
          <w:sz w:val="28"/>
          <w:szCs w:val="28"/>
        </w:rPr>
      </w:pPr>
    </w:p>
    <w:p w:rsidR="00817B0C" w:rsidRPr="00C96351" w:rsidRDefault="00817B0C" w:rsidP="003003D7">
      <w:pPr>
        <w:tabs>
          <w:tab w:val="left" w:pos="3855"/>
          <w:tab w:val="left" w:pos="4470"/>
        </w:tabs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Pr="00D6504A" w:rsidRDefault="00435E6F" w:rsidP="003003D7">
      <w:pPr>
        <w:tabs>
          <w:tab w:val="left" w:pos="3855"/>
          <w:tab w:val="left" w:pos="4470"/>
        </w:tabs>
        <w:rPr>
          <w:sz w:val="26"/>
          <w:szCs w:val="26"/>
          <w:lang w:val="en-US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966C51" w:rsidRDefault="00966C51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435E6F" w:rsidRDefault="00435E6F" w:rsidP="003003D7">
      <w:pPr>
        <w:tabs>
          <w:tab w:val="left" w:pos="3855"/>
          <w:tab w:val="left" w:pos="4470"/>
        </w:tabs>
        <w:rPr>
          <w:sz w:val="26"/>
          <w:szCs w:val="26"/>
        </w:rPr>
      </w:pPr>
    </w:p>
    <w:p w:rsidR="00817B0C" w:rsidRPr="00E8133B" w:rsidRDefault="00817B0C" w:rsidP="003003D7">
      <w:pPr>
        <w:tabs>
          <w:tab w:val="left" w:pos="3855"/>
          <w:tab w:val="left" w:pos="4470"/>
        </w:tabs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proofErr w:type="spellStart"/>
      <w:r>
        <w:rPr>
          <w:sz w:val="26"/>
          <w:szCs w:val="26"/>
        </w:rPr>
        <w:t>Гуцаева</w:t>
      </w:r>
      <w:proofErr w:type="spellEnd"/>
      <w:r>
        <w:rPr>
          <w:sz w:val="26"/>
          <w:szCs w:val="26"/>
        </w:rPr>
        <w:t xml:space="preserve"> А.С.</w:t>
      </w:r>
    </w:p>
    <w:sectPr w:rsidR="00817B0C" w:rsidRPr="00E8133B" w:rsidSect="00966C51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93772"/>
    <w:multiLevelType w:val="hybridMultilevel"/>
    <w:tmpl w:val="AC78141A"/>
    <w:lvl w:ilvl="0" w:tplc="8FC88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F5941"/>
    <w:multiLevelType w:val="hybridMultilevel"/>
    <w:tmpl w:val="B9405D1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E8133B"/>
    <w:rsid w:val="000018B9"/>
    <w:rsid w:val="000021A7"/>
    <w:rsid w:val="00010780"/>
    <w:rsid w:val="00022BF7"/>
    <w:rsid w:val="00070139"/>
    <w:rsid w:val="00070BDE"/>
    <w:rsid w:val="000734B5"/>
    <w:rsid w:val="00074F02"/>
    <w:rsid w:val="00080813"/>
    <w:rsid w:val="000A0181"/>
    <w:rsid w:val="000A44E9"/>
    <w:rsid w:val="000C31A1"/>
    <w:rsid w:val="000D2FA5"/>
    <w:rsid w:val="000E676A"/>
    <w:rsid w:val="000F5407"/>
    <w:rsid w:val="000F5A8B"/>
    <w:rsid w:val="000F637B"/>
    <w:rsid w:val="000F7E70"/>
    <w:rsid w:val="00113B2E"/>
    <w:rsid w:val="00134894"/>
    <w:rsid w:val="001349A1"/>
    <w:rsid w:val="0014022D"/>
    <w:rsid w:val="00141649"/>
    <w:rsid w:val="00147BFC"/>
    <w:rsid w:val="00152D67"/>
    <w:rsid w:val="001573FB"/>
    <w:rsid w:val="001842A9"/>
    <w:rsid w:val="001876E6"/>
    <w:rsid w:val="001A536B"/>
    <w:rsid w:val="001A5D3F"/>
    <w:rsid w:val="001B5CC6"/>
    <w:rsid w:val="001B6E55"/>
    <w:rsid w:val="001D1708"/>
    <w:rsid w:val="00201BDF"/>
    <w:rsid w:val="0020735C"/>
    <w:rsid w:val="00213EB8"/>
    <w:rsid w:val="00217741"/>
    <w:rsid w:val="0022116C"/>
    <w:rsid w:val="0022143F"/>
    <w:rsid w:val="002233BF"/>
    <w:rsid w:val="00242751"/>
    <w:rsid w:val="00255C46"/>
    <w:rsid w:val="00274EB5"/>
    <w:rsid w:val="0027647B"/>
    <w:rsid w:val="002A6898"/>
    <w:rsid w:val="002C36C6"/>
    <w:rsid w:val="002D3C8B"/>
    <w:rsid w:val="002F3CEA"/>
    <w:rsid w:val="002F5940"/>
    <w:rsid w:val="003003D7"/>
    <w:rsid w:val="00305E7B"/>
    <w:rsid w:val="0031350F"/>
    <w:rsid w:val="003243B3"/>
    <w:rsid w:val="00331DE7"/>
    <w:rsid w:val="00333051"/>
    <w:rsid w:val="0033383C"/>
    <w:rsid w:val="00367C64"/>
    <w:rsid w:val="00382F08"/>
    <w:rsid w:val="00385F6D"/>
    <w:rsid w:val="00396C32"/>
    <w:rsid w:val="003A055F"/>
    <w:rsid w:val="003A0F36"/>
    <w:rsid w:val="003B03D2"/>
    <w:rsid w:val="003B5D8E"/>
    <w:rsid w:val="003C1EEF"/>
    <w:rsid w:val="003D6629"/>
    <w:rsid w:val="00415DBA"/>
    <w:rsid w:val="0041715E"/>
    <w:rsid w:val="00435E6F"/>
    <w:rsid w:val="00443D4F"/>
    <w:rsid w:val="00450154"/>
    <w:rsid w:val="00451911"/>
    <w:rsid w:val="00471787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1B9"/>
    <w:rsid w:val="004C2C88"/>
    <w:rsid w:val="004D56D5"/>
    <w:rsid w:val="00500884"/>
    <w:rsid w:val="00502246"/>
    <w:rsid w:val="005201AC"/>
    <w:rsid w:val="00532951"/>
    <w:rsid w:val="00540586"/>
    <w:rsid w:val="00593C6E"/>
    <w:rsid w:val="005956C9"/>
    <w:rsid w:val="005A0C30"/>
    <w:rsid w:val="005B3499"/>
    <w:rsid w:val="005B487E"/>
    <w:rsid w:val="005D61AD"/>
    <w:rsid w:val="005E23B0"/>
    <w:rsid w:val="005E518B"/>
    <w:rsid w:val="005F6328"/>
    <w:rsid w:val="00601ACB"/>
    <w:rsid w:val="006116B1"/>
    <w:rsid w:val="0064065D"/>
    <w:rsid w:val="00642804"/>
    <w:rsid w:val="0068221C"/>
    <w:rsid w:val="00694161"/>
    <w:rsid w:val="006A53AF"/>
    <w:rsid w:val="006B0A29"/>
    <w:rsid w:val="006C08AB"/>
    <w:rsid w:val="006C36CA"/>
    <w:rsid w:val="006C5138"/>
    <w:rsid w:val="006D7ED3"/>
    <w:rsid w:val="006E6BE7"/>
    <w:rsid w:val="006E74CE"/>
    <w:rsid w:val="007048C1"/>
    <w:rsid w:val="007064C9"/>
    <w:rsid w:val="00706CC5"/>
    <w:rsid w:val="00713D14"/>
    <w:rsid w:val="00717B54"/>
    <w:rsid w:val="00722EC9"/>
    <w:rsid w:val="00724739"/>
    <w:rsid w:val="00736C9C"/>
    <w:rsid w:val="0075139B"/>
    <w:rsid w:val="00765A37"/>
    <w:rsid w:val="007A0333"/>
    <w:rsid w:val="007A1ABC"/>
    <w:rsid w:val="007A70B5"/>
    <w:rsid w:val="007B393A"/>
    <w:rsid w:val="007D1338"/>
    <w:rsid w:val="007D441D"/>
    <w:rsid w:val="007D6E4C"/>
    <w:rsid w:val="007E3232"/>
    <w:rsid w:val="007F2839"/>
    <w:rsid w:val="007F33C7"/>
    <w:rsid w:val="00802160"/>
    <w:rsid w:val="00804D1F"/>
    <w:rsid w:val="00807890"/>
    <w:rsid w:val="00811D77"/>
    <w:rsid w:val="00817B0C"/>
    <w:rsid w:val="0084063B"/>
    <w:rsid w:val="008622C9"/>
    <w:rsid w:val="00871326"/>
    <w:rsid w:val="00873F79"/>
    <w:rsid w:val="008A2395"/>
    <w:rsid w:val="008A320E"/>
    <w:rsid w:val="008D72CA"/>
    <w:rsid w:val="008D7A60"/>
    <w:rsid w:val="008E3226"/>
    <w:rsid w:val="008E6E2D"/>
    <w:rsid w:val="009051B6"/>
    <w:rsid w:val="00911A0D"/>
    <w:rsid w:val="009453D2"/>
    <w:rsid w:val="0095417A"/>
    <w:rsid w:val="00966C51"/>
    <w:rsid w:val="0097275B"/>
    <w:rsid w:val="009832DA"/>
    <w:rsid w:val="00987354"/>
    <w:rsid w:val="00987D78"/>
    <w:rsid w:val="00991F26"/>
    <w:rsid w:val="00993300"/>
    <w:rsid w:val="00997D6A"/>
    <w:rsid w:val="009B4E87"/>
    <w:rsid w:val="009B6446"/>
    <w:rsid w:val="009C3795"/>
    <w:rsid w:val="009C5F5A"/>
    <w:rsid w:val="009D79C0"/>
    <w:rsid w:val="009F3C00"/>
    <w:rsid w:val="00A01B05"/>
    <w:rsid w:val="00A05833"/>
    <w:rsid w:val="00A22EDA"/>
    <w:rsid w:val="00A42EDC"/>
    <w:rsid w:val="00A471AD"/>
    <w:rsid w:val="00A47947"/>
    <w:rsid w:val="00A542FD"/>
    <w:rsid w:val="00A567A6"/>
    <w:rsid w:val="00A57DFA"/>
    <w:rsid w:val="00A61B65"/>
    <w:rsid w:val="00A76FBE"/>
    <w:rsid w:val="00A77BC3"/>
    <w:rsid w:val="00A77E9E"/>
    <w:rsid w:val="00A942ED"/>
    <w:rsid w:val="00AA05A9"/>
    <w:rsid w:val="00AC4988"/>
    <w:rsid w:val="00AC6D8E"/>
    <w:rsid w:val="00AE31F8"/>
    <w:rsid w:val="00AE4850"/>
    <w:rsid w:val="00AF5600"/>
    <w:rsid w:val="00B51367"/>
    <w:rsid w:val="00B51E11"/>
    <w:rsid w:val="00B6086F"/>
    <w:rsid w:val="00B60AF5"/>
    <w:rsid w:val="00B676DA"/>
    <w:rsid w:val="00B75BBB"/>
    <w:rsid w:val="00B934B5"/>
    <w:rsid w:val="00B95FF2"/>
    <w:rsid w:val="00BF41C3"/>
    <w:rsid w:val="00C057BC"/>
    <w:rsid w:val="00C42014"/>
    <w:rsid w:val="00C42A2B"/>
    <w:rsid w:val="00C52932"/>
    <w:rsid w:val="00C75DE4"/>
    <w:rsid w:val="00C87540"/>
    <w:rsid w:val="00C93998"/>
    <w:rsid w:val="00C96351"/>
    <w:rsid w:val="00CA5EC5"/>
    <w:rsid w:val="00CE2EB4"/>
    <w:rsid w:val="00CF710B"/>
    <w:rsid w:val="00D12F7E"/>
    <w:rsid w:val="00D1787A"/>
    <w:rsid w:val="00D24518"/>
    <w:rsid w:val="00D36243"/>
    <w:rsid w:val="00D3639E"/>
    <w:rsid w:val="00D573C1"/>
    <w:rsid w:val="00D6504A"/>
    <w:rsid w:val="00D7606A"/>
    <w:rsid w:val="00D8027D"/>
    <w:rsid w:val="00D87B1B"/>
    <w:rsid w:val="00DC0FFB"/>
    <w:rsid w:val="00DE1429"/>
    <w:rsid w:val="00DF28FB"/>
    <w:rsid w:val="00DF4597"/>
    <w:rsid w:val="00DF5762"/>
    <w:rsid w:val="00E040F0"/>
    <w:rsid w:val="00E13373"/>
    <w:rsid w:val="00E14549"/>
    <w:rsid w:val="00E255DA"/>
    <w:rsid w:val="00E40163"/>
    <w:rsid w:val="00E409BF"/>
    <w:rsid w:val="00E5444F"/>
    <w:rsid w:val="00E8133B"/>
    <w:rsid w:val="00E95B94"/>
    <w:rsid w:val="00EA471F"/>
    <w:rsid w:val="00EB0911"/>
    <w:rsid w:val="00EB31A4"/>
    <w:rsid w:val="00ED2211"/>
    <w:rsid w:val="00ED431A"/>
    <w:rsid w:val="00EE5468"/>
    <w:rsid w:val="00F10CEE"/>
    <w:rsid w:val="00F3069E"/>
    <w:rsid w:val="00F359CB"/>
    <w:rsid w:val="00F54B89"/>
    <w:rsid w:val="00F552CF"/>
    <w:rsid w:val="00F56E56"/>
    <w:rsid w:val="00F73906"/>
    <w:rsid w:val="00FA09A4"/>
    <w:rsid w:val="00FC2341"/>
    <w:rsid w:val="00FE3CDD"/>
    <w:rsid w:val="00FF0667"/>
    <w:rsid w:val="00FF06EF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E813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locked/>
    <w:rsid w:val="00E8133B"/>
    <w:rPr>
      <w:spacing w:val="6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E8133B"/>
    <w:pPr>
      <w:shd w:val="clear" w:color="auto" w:fill="FFFFFF"/>
      <w:spacing w:after="600" w:line="317" w:lineRule="exact"/>
      <w:jc w:val="center"/>
      <w:outlineLvl w:val="0"/>
    </w:pPr>
    <w:rPr>
      <w:spacing w:val="6"/>
      <w:sz w:val="25"/>
      <w:szCs w:val="25"/>
    </w:rPr>
  </w:style>
  <w:style w:type="character" w:customStyle="1" w:styleId="2">
    <w:name w:val="Основной текст (2)_"/>
    <w:basedOn w:val="a0"/>
    <w:link w:val="20"/>
    <w:locked/>
    <w:rsid w:val="00E8133B"/>
    <w:rPr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133B"/>
    <w:pPr>
      <w:shd w:val="clear" w:color="auto" w:fill="FFFFFF"/>
      <w:spacing w:line="0" w:lineRule="atLeast"/>
    </w:pPr>
    <w:rPr>
      <w:spacing w:val="7"/>
      <w:sz w:val="20"/>
      <w:szCs w:val="20"/>
    </w:rPr>
  </w:style>
  <w:style w:type="paragraph" w:styleId="a9">
    <w:name w:val="No Spacing"/>
    <w:uiPriority w:val="1"/>
    <w:qFormat/>
    <w:rsid w:val="00213E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ucaeva\Desktop\&#1086;&#1088;&#1075;%202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6DF84-9F95-4094-9721-D80F9248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постановления.dotx</Template>
  <TotalTime>2884</TotalTime>
  <Pages>1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Гуцаевна Алена Сергеевна</dc:creator>
  <cp:lastModifiedBy>Гуцаевна Алена Сергеевна</cp:lastModifiedBy>
  <cp:revision>13</cp:revision>
  <cp:lastPrinted>2026-04-10T12:11:00Z</cp:lastPrinted>
  <dcterms:created xsi:type="dcterms:W3CDTF">2026-04-01T07:18:00Z</dcterms:created>
  <dcterms:modified xsi:type="dcterms:W3CDTF">2026-04-10T12:15:00Z</dcterms:modified>
</cp:coreProperties>
</file>